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Josip Rotim                3                             46. Nina Hadrović             4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 xml:space="preserve">Nikola Drinovac        3                              47. Josip Bejo                    5 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Mateo Raić                5                              48. Nikolina Mllikota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Vinko Marijanović    3                              49. Marija Bilić         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Mirna Radman          5                              50. Ana Krtalić     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Ivana Bandić             4                               51. Matea Korda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Anđela Stanić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Julija Krstanović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Mihalj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Anita Bušić  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Branka Linarić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Nikolina Šimović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Pedić     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Ivana Nikolić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Dragana Šimović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Marić 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Josipa Rogić  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Andrea Radić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Tajana Nancy Kovačević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Nikolina Džalto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Danijela Prusina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Pučko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Josipa Marijić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Matea Kežić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Čeko     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Nina Spahić               3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Barbara Gea Barić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Barbarić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Čale                    3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Valentina Elez          3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Dea Kajtaz   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Skoko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Kujundžić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Andrea Zec               5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Anita Katava             4</w:t>
      </w:r>
    </w:p>
    <w:p w:rsidR="00B167F7" w:rsidRPr="00EB5E4C" w:rsidRDefault="00B167F7" w:rsidP="0075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Bilić                    4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Kvesić       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Ivana Markota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Marija Radoš           4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Ana Sabljić      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Anita Čuić       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Merima Kazagić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Ivana Đuzel              4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Paula Čule               5</w:t>
      </w:r>
    </w:p>
    <w:p w:rsidR="00B167F7" w:rsidRPr="00EB5E4C" w:rsidRDefault="00B167F7" w:rsidP="00A25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E4C">
        <w:rPr>
          <w:rFonts w:ascii="Times New Roman" w:hAnsi="Times New Roman" w:cs="Times New Roman"/>
          <w:sz w:val="24"/>
          <w:szCs w:val="24"/>
        </w:rPr>
        <w:t>Josipa Paleško        4</w:t>
      </w:r>
    </w:p>
    <w:sectPr w:rsidR="00B167F7" w:rsidRPr="00EB5E4C" w:rsidSect="0021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87B2F"/>
    <w:multiLevelType w:val="hybridMultilevel"/>
    <w:tmpl w:val="7E282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E33"/>
    <w:rsid w:val="00210FEE"/>
    <w:rsid w:val="00422952"/>
    <w:rsid w:val="00582162"/>
    <w:rsid w:val="0062648E"/>
    <w:rsid w:val="00732B2A"/>
    <w:rsid w:val="00751E33"/>
    <w:rsid w:val="00A2597E"/>
    <w:rsid w:val="00B167F7"/>
    <w:rsid w:val="00B94C48"/>
    <w:rsid w:val="00C7239D"/>
    <w:rsid w:val="00EB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E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1E3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235</Words>
  <Characters>1343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 7</dc:creator>
  <cp:keywords/>
  <dc:description/>
  <cp:lastModifiedBy>Sanda Mandić</cp:lastModifiedBy>
  <cp:revision>2</cp:revision>
  <dcterms:created xsi:type="dcterms:W3CDTF">2017-02-01T08:16:00Z</dcterms:created>
  <dcterms:modified xsi:type="dcterms:W3CDTF">2017-02-01T08:16:00Z</dcterms:modified>
</cp:coreProperties>
</file>