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6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261"/>
        <w:gridCol w:w="3030"/>
      </w:tblGrid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  <w:rPr>
                <w:b/>
                <w:bCs/>
              </w:rPr>
            </w:pPr>
            <w:r w:rsidRPr="00FC7CA5">
              <w:rPr>
                <w:b/>
                <w:bCs/>
              </w:rPr>
              <w:t xml:space="preserve">R.br.  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  <w:rPr>
                <w:b/>
                <w:bCs/>
              </w:rPr>
            </w:pPr>
            <w:r w:rsidRPr="00FC7CA5">
              <w:rPr>
                <w:b/>
                <w:bCs/>
              </w:rPr>
              <w:t>Prezime, ime studenta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b/>
                <w:bCs/>
              </w:rPr>
            </w:pPr>
            <w:r w:rsidRPr="00FC7CA5">
              <w:rPr>
                <w:b/>
                <w:bCs/>
              </w:rPr>
              <w:t>Ocjena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BAKETARIĆ, MONIKA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BALEK, ANI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3.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BARBARIĆ, IVANKA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4.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BARUN, MARIJA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5.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BEBIĆ, MARINA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Nedovoljan (1)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6.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BLAŽEVIĆ, RINA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7.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BRKANOVIĆ, SLAVICA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8.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ČERINA, KRISTINA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9.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ČULO, NIVES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10.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DILBER, RUŽICA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11.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ĐIPALO, DENI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12.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GELO, NIKOLINA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Nedovoljan (1)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13.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GRGURINOVIĆ, ANTEA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Vrlodobar (4)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14.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IVANKOVIĆ, KATARINA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15.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JERKOVIĆ, ELA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16.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KARIN, MARIJANA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17.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KELAVA, RUŽICA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18.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KOVAČ, GABRIJELA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19.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LUKIĆ, SANJA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20.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NALETILIĆ, KRISTINA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21.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PAVLOVIĆ, MONIKA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Nedovoljan (1)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22.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PAŽIN, ANA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23.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PAŽIN, LAURA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Nedovoljan (1)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24.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PEJIĆ, MIA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25.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PETROVIĆ, MARIJA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Nedovoljan (1)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26.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RAJIĆ, MARIJA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27.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REZO, FILIPA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Nedovoljan (1)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28.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STRINIĆ, INES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Vrlodobar (4)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29.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ŠUTALO, JOSIPA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30.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ŠUTALO, KATARINA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Dobar (3)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31.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VIDIĆ, GLORIA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32.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VOLARIĆ, KATARINA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Nije pristupila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33.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VRDOLJAK, ANITA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Dovoljan (2)</w:t>
            </w:r>
          </w:p>
        </w:tc>
      </w:tr>
      <w:tr w:rsidR="004C4754" w:rsidRPr="00FC7CA5">
        <w:tc>
          <w:tcPr>
            <w:tcW w:w="675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34.</w:t>
            </w:r>
          </w:p>
        </w:tc>
        <w:tc>
          <w:tcPr>
            <w:tcW w:w="3261" w:type="dxa"/>
          </w:tcPr>
          <w:p w:rsidR="004C4754" w:rsidRPr="00FC7CA5" w:rsidRDefault="004C4754" w:rsidP="00FC7CA5">
            <w:pPr>
              <w:spacing w:after="0" w:line="240" w:lineRule="auto"/>
            </w:pPr>
            <w:r w:rsidRPr="00FC7CA5">
              <w:t>VRDOLJAK, BARBARA</w:t>
            </w:r>
          </w:p>
        </w:tc>
        <w:tc>
          <w:tcPr>
            <w:tcW w:w="3030" w:type="dxa"/>
          </w:tcPr>
          <w:p w:rsidR="004C4754" w:rsidRPr="00FC7CA5" w:rsidRDefault="004C4754" w:rsidP="00FC7CA5">
            <w:pPr>
              <w:spacing w:after="0" w:line="240" w:lineRule="auto"/>
              <w:rPr>
                <w:i/>
                <w:iCs/>
              </w:rPr>
            </w:pPr>
            <w:r w:rsidRPr="00FC7CA5">
              <w:rPr>
                <w:i/>
                <w:iCs/>
              </w:rPr>
              <w:t>Nedovoljan (1)</w:t>
            </w:r>
          </w:p>
        </w:tc>
      </w:tr>
    </w:tbl>
    <w:p w:rsidR="004C4754" w:rsidRDefault="004C4754"/>
    <w:sectPr w:rsidR="004C4754" w:rsidSect="00FD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8A8"/>
    <w:rsid w:val="000958A8"/>
    <w:rsid w:val="0034399C"/>
    <w:rsid w:val="00441340"/>
    <w:rsid w:val="004C4754"/>
    <w:rsid w:val="00795F90"/>
    <w:rsid w:val="007C7305"/>
    <w:rsid w:val="00CC1645"/>
    <w:rsid w:val="00E35EC4"/>
    <w:rsid w:val="00FC7CA5"/>
    <w:rsid w:val="00FD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58A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170</Words>
  <Characters>974</Characters>
  <Application>Microsoft Office Outlook</Application>
  <DocSecurity>0</DocSecurity>
  <Lines>0</Lines>
  <Paragraphs>0</Paragraphs>
  <ScaleCrop>false</ScaleCrop>
  <Company>KBC Mostar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Pat1232312</dc:creator>
  <cp:keywords/>
  <dc:description/>
  <cp:lastModifiedBy>Sanda Mandić</cp:lastModifiedBy>
  <cp:revision>2</cp:revision>
  <dcterms:created xsi:type="dcterms:W3CDTF">2017-05-24T09:32:00Z</dcterms:created>
  <dcterms:modified xsi:type="dcterms:W3CDTF">2017-05-24T09:32:00Z</dcterms:modified>
</cp:coreProperties>
</file>