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b/>
          <w:bCs/>
          <w:sz w:val="18"/>
          <w:szCs w:val="18"/>
        </w:rPr>
        <w:t>SVEUČILIŠTE U MOSTARU Fakultet zdravstvenih studija</w:t>
      </w: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</w:p>
    <w:p w:rsidR="009F4EF7" w:rsidRPr="00C956B2" w:rsidRDefault="009F4EF7" w:rsidP="00C956B2">
      <w:pPr>
        <w:rPr>
          <w:rFonts w:ascii="Arial" w:hAnsi="Arial" w:cs="Arial"/>
          <w:sz w:val="20"/>
          <w:szCs w:val="20"/>
        </w:rPr>
      </w:pP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sz w:val="18"/>
          <w:szCs w:val="18"/>
        </w:rPr>
        <w:t>Mostar, 23.11.2017</w:t>
      </w: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b/>
          <w:bCs/>
          <w:sz w:val="18"/>
          <w:szCs w:val="18"/>
        </w:rPr>
        <w:t>ISPITNI ZAPISNIK</w:t>
      </w:r>
    </w:p>
    <w:p w:rsidR="009F4EF7" w:rsidRPr="00C956B2" w:rsidRDefault="009F4EF7" w:rsidP="00C956B2">
      <w:pPr>
        <w:rPr>
          <w:rFonts w:ascii="Arial" w:hAnsi="Arial" w:cs="Arial"/>
          <w:sz w:val="20"/>
          <w:szCs w:val="20"/>
        </w:rPr>
      </w:pP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sz w:val="18"/>
          <w:szCs w:val="18"/>
        </w:rPr>
        <w:t>Godina studija:</w:t>
      </w:r>
      <w:r w:rsidRPr="00C956B2">
        <w:rPr>
          <w:rFonts w:ascii="Times New Roman" w:hAnsi="Times New Roman" w:cs="Times New Roman"/>
          <w:sz w:val="20"/>
          <w:szCs w:val="20"/>
        </w:rPr>
        <w:tab/>
      </w:r>
      <w:r w:rsidRPr="00C956B2">
        <w:rPr>
          <w:rFonts w:ascii="Arial" w:hAnsi="Arial" w:cs="Arial"/>
          <w:sz w:val="18"/>
          <w:szCs w:val="18"/>
        </w:rPr>
        <w:t>3</w:t>
      </w: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sz w:val="18"/>
          <w:szCs w:val="18"/>
        </w:rPr>
        <w:t>Naziv predmeta:</w:t>
      </w:r>
      <w:r w:rsidRPr="00C956B2">
        <w:rPr>
          <w:rFonts w:ascii="Times New Roman" w:hAnsi="Times New Roman" w:cs="Times New Roman"/>
          <w:sz w:val="20"/>
          <w:szCs w:val="20"/>
        </w:rPr>
        <w:tab/>
      </w:r>
      <w:r w:rsidRPr="00C956B2">
        <w:rPr>
          <w:rFonts w:ascii="Arial" w:hAnsi="Arial" w:cs="Arial"/>
          <w:sz w:val="18"/>
          <w:szCs w:val="18"/>
        </w:rPr>
        <w:t>OSNOVE KIRURŠKE TEHNIKE I INSTRUMENTIRANJA</w:t>
      </w: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sz w:val="18"/>
          <w:szCs w:val="18"/>
        </w:rPr>
        <w:t>Ime i prezime nastavnika:</w:t>
      </w:r>
      <w:r w:rsidRPr="00C956B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 xml:space="preserve">doc. </w:t>
      </w:r>
      <w:r w:rsidRPr="00C956B2">
        <w:rPr>
          <w:rFonts w:ascii="Arial" w:hAnsi="Arial" w:cs="Arial"/>
          <w:sz w:val="18"/>
          <w:szCs w:val="18"/>
        </w:rPr>
        <w:t>dr.sc. VLATKA MARTINOVIĆ</w:t>
      </w:r>
    </w:p>
    <w:p w:rsidR="009F4EF7" w:rsidRPr="00C956B2" w:rsidRDefault="009F4EF7" w:rsidP="00C956B2">
      <w:pPr>
        <w:rPr>
          <w:rFonts w:ascii="Arial" w:hAnsi="Arial" w:cs="Arial"/>
          <w:sz w:val="18"/>
          <w:szCs w:val="18"/>
        </w:rPr>
      </w:pPr>
      <w:r w:rsidRPr="00C956B2">
        <w:rPr>
          <w:rFonts w:ascii="Arial" w:hAnsi="Arial" w:cs="Arial"/>
          <w:sz w:val="18"/>
          <w:szCs w:val="18"/>
        </w:rPr>
        <w:t>Datum/vrijeme ispita:</w:t>
      </w:r>
      <w:r w:rsidRPr="00C956B2">
        <w:rPr>
          <w:rFonts w:ascii="Times New Roman" w:hAnsi="Times New Roman" w:cs="Times New Roman"/>
          <w:sz w:val="20"/>
          <w:szCs w:val="20"/>
        </w:rPr>
        <w:tab/>
      </w:r>
      <w:r w:rsidRPr="00C956B2">
        <w:rPr>
          <w:rFonts w:ascii="Arial" w:hAnsi="Arial" w:cs="Arial"/>
          <w:sz w:val="18"/>
          <w:szCs w:val="18"/>
        </w:rPr>
        <w:t>20.11.2017 08:00</w:t>
      </w:r>
    </w:p>
    <w:p w:rsidR="009F4EF7" w:rsidRPr="00C956B2" w:rsidRDefault="009F4EF7">
      <w:pPr>
        <w:spacing w:before="149" w:line="1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2740"/>
        <w:gridCol w:w="1622"/>
        <w:gridCol w:w="2251"/>
      </w:tblGrid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Prezime, Ime studenta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Broj indeksa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Ocjena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BEJO, JOSIP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1015122625/I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BUDIMIR, DANIJELA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1015222614/I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DRINOVAC, NIKOLA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1015112505/I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ĐUZEL, IVANA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1015222495/I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KEŽIĆ, MATEA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1015212611/I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KUJUNDŽIĆ,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1015222620/I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LINARIĆ, BRANKA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1015212496/I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MEDIĆ, MARINA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1015222504/I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PALEŠKO, JOSIPA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1015222501/I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PAUK, MAJA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1015222612/I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PUČKO, MARIJANA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1015212659/I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RADOŠ,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1015212502/I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ROTIM, JOSIP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1015112621/I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  <w:tr w:rsidR="009F4EF7" w:rsidRPr="00C956B2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SPAHIĆ, NINA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1015212610/I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izvrstan (5)</w:t>
            </w:r>
          </w:p>
        </w:tc>
      </w:tr>
    </w:tbl>
    <w:p w:rsidR="009F4EF7" w:rsidRDefault="009F4EF7" w:rsidP="00C95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2700"/>
        <w:gridCol w:w="1622"/>
        <w:gridCol w:w="2251"/>
      </w:tblGrid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ind w:left="158"/>
              <w:rPr>
                <w:rStyle w:val="FontStyle12"/>
              </w:rPr>
            </w:pPr>
            <w:r>
              <w:rPr>
                <w:rStyle w:val="FontStyle12"/>
              </w:rPr>
              <w:t>Redni broj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Prezime, Ime studenta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Broj indeksa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624" w:firstLine="0"/>
              <w:rPr>
                <w:rStyle w:val="FontStyle12"/>
              </w:rPr>
            </w:pPr>
            <w:r>
              <w:rPr>
                <w:rStyle w:val="FontStyle12"/>
              </w:rPr>
              <w:t>Ocjena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94" w:firstLine="0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BANDIĆ, IVANA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1015212641/R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79" w:firstLine="0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BARIĆ, BARBARA GEA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1014222120/R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84" w:firstLine="0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BILIĆ,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1015212645/R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79" w:firstLine="0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BUŠIĆ, ANITA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1015212630/R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84" w:firstLine="0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ČUIĆ, ANITA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1015212487/R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79" w:firstLine="0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lang w:val="it-IT"/>
              </w:rPr>
            </w:pPr>
            <w:r>
              <w:rPr>
                <w:rStyle w:val="FontStyle12"/>
              </w:rPr>
              <w:t xml:space="preserve">ČULE, </w:t>
            </w:r>
            <w:r>
              <w:rPr>
                <w:rStyle w:val="FontStyle12"/>
                <w:lang w:val="it-IT"/>
              </w:rPr>
              <w:t>PAULA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1015212474/R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84" w:firstLine="0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DŽALTO, NIKOLINA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1015212473/R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84" w:firstLine="0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HADROVIĆ, NINA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1014222106/R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84" w:firstLine="0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KATAVA, ANITA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1015212488/R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KAZAGIĆ, MERIMA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1015212467/R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KORDA, MATEA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1015222644/R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lang w:val="it-IT"/>
              </w:rPr>
            </w:pPr>
            <w:r>
              <w:rPr>
                <w:rStyle w:val="FontStyle12"/>
              </w:rPr>
              <w:t xml:space="preserve">KOVAČEVIĆ, TAJANA </w:t>
            </w:r>
            <w:r>
              <w:rPr>
                <w:rStyle w:val="FontStyle12"/>
                <w:lang w:val="it-IT"/>
              </w:rPr>
              <w:t>NANCY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1015212643/R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KRALJEVIĆ, JOSIPA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1014222133/R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KRSTANOVIĆ, JULIJA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1015212480/R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KRTALIĆ, 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1015212483/R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KVESIĆ, 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1015212492/R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MARIĆ,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1015212640/R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MARIJANOVIĆ, VINKO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1015122476/R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41" w:firstLine="0"/>
              <w:rPr>
                <w:rStyle w:val="FontStyle12"/>
              </w:rPr>
            </w:pPr>
            <w:r>
              <w:rPr>
                <w:rStyle w:val="FontStyle12"/>
              </w:rPr>
              <w:t>19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MARIJIĆ, JOSIPA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1015212493/R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26" w:firstLine="0"/>
              <w:rPr>
                <w:rStyle w:val="FontStyle12"/>
              </w:rPr>
            </w:pPr>
            <w:r>
              <w:rPr>
                <w:rStyle w:val="FontStyle12"/>
              </w:rPr>
              <w:t>20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MARKOTA, IVANA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1015212466/R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26" w:firstLine="0"/>
              <w:rPr>
                <w:rStyle w:val="FontStyle12"/>
              </w:rPr>
            </w:pPr>
            <w:r>
              <w:rPr>
                <w:rStyle w:val="FontStyle12"/>
              </w:rPr>
              <w:t>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MIHALJ,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1015212642/R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26" w:firstLine="0"/>
              <w:rPr>
                <w:rStyle w:val="FontStyle12"/>
              </w:rPr>
            </w:pPr>
            <w:r>
              <w:rPr>
                <w:rStyle w:val="FontStyle12"/>
              </w:rPr>
              <w:t>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MLIKOTA, NIKOLINA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1015212489/R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left="326" w:firstLine="0"/>
              <w:rPr>
                <w:rStyle w:val="FontStyle12"/>
              </w:rPr>
            </w:pPr>
            <w:r>
              <w:rPr>
                <w:rStyle w:val="FontStyle12"/>
              </w:rPr>
              <w:t>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NIKOLIĆ, IVANA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3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1015212491/R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PRUSINA, DANIJELA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1015212471/R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RADIĆ, ANDREA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1015212481/R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RADMAN, MIRNA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1015212650/R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ROGIĆ, JOSIPA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1015222652/R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SABLJIĆ, 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1015212485/R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SKOKO, MARIJA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1015212633/R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STANIĆ, ANĐELA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1015212486/R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izvrstan (5)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ŠIMOVIĆ, DRAGANA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1015212468/R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ŠIMOVIĆ, NIKOLINA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1015212475/R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vrlodobar (4)</w:t>
            </w:r>
          </w:p>
        </w:tc>
      </w:tr>
      <w:tr w:rsidR="009F4EF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ZEC, ANDREA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Pr="00C956B2" w:rsidRDefault="009F4EF7" w:rsidP="00C956B2">
            <w:pPr>
              <w:rPr>
                <w:rFonts w:ascii="Arial" w:hAnsi="Arial" w:cs="Arial"/>
                <w:sz w:val="18"/>
                <w:szCs w:val="18"/>
              </w:rPr>
            </w:pPr>
            <w:r w:rsidRPr="00C956B2">
              <w:rPr>
                <w:rFonts w:ascii="Arial" w:hAnsi="Arial" w:cs="Arial"/>
                <w:sz w:val="18"/>
                <w:szCs w:val="18"/>
              </w:rPr>
              <w:t>1015222649/R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EF7" w:rsidRDefault="009F4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izvrstan (5)</w:t>
            </w:r>
          </w:p>
        </w:tc>
      </w:tr>
    </w:tbl>
    <w:p w:rsidR="009F4EF7" w:rsidRPr="00C956B2" w:rsidRDefault="009F4EF7">
      <w:pPr>
        <w:spacing w:before="149" w:line="1" w:lineRule="exact"/>
        <w:rPr>
          <w:rFonts w:ascii="Arial" w:hAnsi="Arial" w:cs="Arial"/>
          <w:sz w:val="20"/>
          <w:szCs w:val="20"/>
        </w:rPr>
      </w:pPr>
    </w:p>
    <w:sectPr w:rsidR="009F4EF7" w:rsidRPr="00C956B2" w:rsidSect="00C956B2">
      <w:footerReference w:type="default" r:id="rId6"/>
      <w:pgSz w:w="12240" w:h="15840"/>
      <w:pgMar w:top="539" w:right="547" w:bottom="36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F7" w:rsidRDefault="009F4EF7">
      <w:r>
        <w:separator/>
      </w:r>
    </w:p>
  </w:endnote>
  <w:endnote w:type="continuationSeparator" w:id="0">
    <w:p w:rsidR="009F4EF7" w:rsidRDefault="009F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F7" w:rsidRDefault="009F4EF7">
    <w:pPr>
      <w:jc w:val="right"/>
      <w:rPr>
        <w:sz w:val="14"/>
        <w:szCs w:val="14"/>
      </w:rPr>
    </w:pPr>
    <w:r>
      <w:t>2 /</w:t>
    </w: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F7" w:rsidRDefault="009F4EF7">
      <w:r>
        <w:separator/>
      </w:r>
    </w:p>
  </w:footnote>
  <w:footnote w:type="continuationSeparator" w:id="0">
    <w:p w:rsidR="009F4EF7" w:rsidRDefault="009F4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6B2"/>
    <w:rsid w:val="0014374F"/>
    <w:rsid w:val="00426D8A"/>
    <w:rsid w:val="0078343E"/>
    <w:rsid w:val="009F4EF7"/>
    <w:rsid w:val="00C956B2"/>
    <w:rsid w:val="00DF6D33"/>
    <w:rsid w:val="00E6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2A4"/>
    <w:rPr>
      <w:rFonts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2A4"/>
    <w:rPr>
      <w:rFonts w:cs="Calibri"/>
    </w:rPr>
  </w:style>
  <w:style w:type="paragraph" w:customStyle="1" w:styleId="Style7">
    <w:name w:val="Style7"/>
    <w:basedOn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uiPriority w:val="99"/>
    <w:pPr>
      <w:widowControl w:val="0"/>
      <w:autoSpaceDE w:val="0"/>
      <w:autoSpaceDN w:val="0"/>
      <w:adjustRightInd w:val="0"/>
      <w:spacing w:line="240" w:lineRule="exact"/>
      <w:ind w:hanging="158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361</Words>
  <Characters>2062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Reports</dc:creator>
  <cp:keywords/>
  <dc:description/>
  <cp:lastModifiedBy>Sanda Mandić</cp:lastModifiedBy>
  <cp:revision>2</cp:revision>
  <dcterms:created xsi:type="dcterms:W3CDTF">2017-11-23T09:19:00Z</dcterms:created>
  <dcterms:modified xsi:type="dcterms:W3CDTF">2017-11-23T09:29:00Z</dcterms:modified>
</cp:coreProperties>
</file>