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026" w:rsidRDefault="00151026" w:rsidP="0069743A">
      <w:pPr>
        <w:pStyle w:val="NormalWeb"/>
        <w:shd w:val="clear" w:color="auto" w:fill="FFFFFF"/>
        <w:spacing w:before="0" w:beforeAutospacing="0" w:after="360" w:afterAutospacing="0"/>
        <w:jc w:val="center"/>
        <w:rPr>
          <w:rFonts w:ascii="MyriadProRegular" w:hAnsi="MyriadProRegular" w:cs="MyriadProRegular"/>
          <w:b/>
          <w:bCs/>
          <w:color w:val="000000"/>
          <w:sz w:val="21"/>
          <w:szCs w:val="21"/>
        </w:rPr>
      </w:pPr>
      <w:r>
        <w:rPr>
          <w:rFonts w:ascii="MyriadProRegular" w:hAnsi="MyriadProRegular" w:cs="MyriadProRegular"/>
          <w:b/>
          <w:bCs/>
          <w:color w:val="000000"/>
          <w:sz w:val="21"/>
          <w:szCs w:val="21"/>
        </w:rPr>
        <w:t>PRIJEDLOG TEMA ZAVRŠNOG RADA – STUDIJ RADIOLOŠKA TEHNOLOGIJA 2018</w:t>
      </w:r>
    </w:p>
    <w:p w:rsidR="00151026" w:rsidRPr="0069743A" w:rsidRDefault="00151026" w:rsidP="0069743A">
      <w:pPr>
        <w:spacing w:line="360" w:lineRule="auto"/>
        <w:rPr>
          <w:rFonts w:ascii="MyriadProRegular" w:hAnsi="MyriadProRegular" w:cs="MyriadProRegular"/>
          <w:color w:val="000000"/>
          <w:sz w:val="24"/>
          <w:szCs w:val="24"/>
          <w:lang w:val="hr-HR"/>
        </w:rPr>
      </w:pPr>
      <w:r w:rsidRPr="0069743A">
        <w:rPr>
          <w:rFonts w:ascii="MyriadProRegular" w:hAnsi="MyriadProRegular" w:cs="MyriadProRegular"/>
          <w:color w:val="000000"/>
          <w:sz w:val="24"/>
          <w:szCs w:val="24"/>
        </w:rPr>
        <w:t>Student prijavljuje jednu od ponuđenih tema uz suglasnost voditelja završnog rada (mentora) na posebnom obrascu prijave teme za izradu završnog rada u </w:t>
      </w:r>
      <w:r w:rsidRPr="0069743A">
        <w:rPr>
          <w:rStyle w:val="Strong"/>
          <w:rFonts w:ascii="MyriadProRegular" w:hAnsi="MyriadProRegular" w:cs="MyriadProRegular"/>
          <w:color w:val="000000"/>
          <w:sz w:val="24"/>
          <w:szCs w:val="24"/>
        </w:rPr>
        <w:t>dva primjerka</w:t>
      </w:r>
      <w:r w:rsidRPr="0069743A">
        <w:rPr>
          <w:rFonts w:ascii="MyriadProRegular" w:hAnsi="MyriadProRegular" w:cs="MyriadProRegular"/>
          <w:color w:val="000000"/>
          <w:sz w:val="24"/>
          <w:szCs w:val="24"/>
        </w:rPr>
        <w:t> («Zahtjev za odobrenje teme završnog rada»). Zahtjev mora sadržavati naziv teme završnog rada, podatke o studentu, podatke o mentoru, ciljeve i meto</w:t>
      </w:r>
      <w:r w:rsidRPr="0069743A">
        <w:rPr>
          <w:sz w:val="24"/>
          <w:szCs w:val="24"/>
          <w:lang w:val="en-GB"/>
        </w:rPr>
        <w:t xml:space="preserve"> de. </w:t>
      </w:r>
      <w:r w:rsidRPr="0069743A">
        <w:rPr>
          <w:rFonts w:ascii="Times New Roman" w:hAnsi="Times New Roman" w:cs="Times New Roman"/>
          <w:sz w:val="24"/>
          <w:szCs w:val="24"/>
          <w:lang w:val="en-GB"/>
        </w:rPr>
        <w:t>Studenti se mogu osobno obratiti nastavnicima odnosno voditeljima kolegija gore navedenog studija, kako bi dogovorili temu i mentorstvo.</w:t>
      </w:r>
      <w:r w:rsidRPr="0069743A">
        <w:rPr>
          <w:rFonts w:ascii="MyriadProRegular" w:hAnsi="MyriadProRegular" w:cs="MyriadProRegular"/>
          <w:color w:val="000000"/>
          <w:sz w:val="24"/>
          <w:szCs w:val="24"/>
        </w:rPr>
        <w:t>Uz prijavu student mora dostaviti i potvrdu da je upisan u VI. semestar, koju će dobiti u studentskoj referadi.</w:t>
      </w:r>
    </w:p>
    <w:p w:rsidR="00151026" w:rsidRPr="0069743A" w:rsidRDefault="00151026" w:rsidP="0069743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MyriadProRegular" w:hAnsi="MyriadProRegular" w:cs="MyriadProRegular"/>
          <w:color w:val="000000"/>
        </w:rPr>
      </w:pPr>
      <w:r w:rsidRPr="0069743A">
        <w:rPr>
          <w:rFonts w:ascii="MyriadProRegular" w:hAnsi="MyriadProRegular" w:cs="MyriadProRegular"/>
          <w:color w:val="000000"/>
        </w:rPr>
        <w:t>Prijava se dostavlja Mireli Luburić, mr.,  najkasnije do 29. svibnja 2018. godine.</w:t>
      </w:r>
    </w:p>
    <w:p w:rsidR="00151026" w:rsidRPr="00D26F4B" w:rsidRDefault="00151026" w:rsidP="00D26F4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6F4B">
        <w:rPr>
          <w:rFonts w:ascii="Times New Roman" w:hAnsi="Times New Roman" w:cs="Times New Roman"/>
          <w:b/>
          <w:bCs/>
          <w:sz w:val="24"/>
          <w:szCs w:val="24"/>
          <w:u w:val="single"/>
        </w:rPr>
        <w:t>Doc. Dr. Sc. Miro Miljko</w:t>
      </w:r>
    </w:p>
    <w:p w:rsidR="00151026" w:rsidRDefault="00151026" w:rsidP="00D26F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Usporedba nalaza ultrazvuka i magnetske rezonancije kod lezija tetive m. suprapsinatusa</w:t>
      </w:r>
    </w:p>
    <w:p w:rsidR="00151026" w:rsidRDefault="00151026" w:rsidP="00D26F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Radiološka obrada fraktura koljena</w:t>
      </w:r>
    </w:p>
    <w:p w:rsidR="00151026" w:rsidRDefault="00151026" w:rsidP="00D26F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Radiološka obrada fraktura kalkaneusa</w:t>
      </w:r>
    </w:p>
    <w:p w:rsidR="00151026" w:rsidRDefault="00151026" w:rsidP="00D26F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Kompjutorizirana tomografija u dijagnostici lumbalnog bolnog sindroma</w:t>
      </w:r>
    </w:p>
    <w:p w:rsidR="00151026" w:rsidRDefault="00151026" w:rsidP="00D26F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Usporedba nalaza rendgenograma i kompjutorizirane tomografije kod fraktura ramena</w:t>
      </w:r>
    </w:p>
    <w:p w:rsidR="00151026" w:rsidRPr="00093DE4" w:rsidRDefault="00151026" w:rsidP="00D26F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DE4">
        <w:rPr>
          <w:rFonts w:ascii="Times New Roman" w:hAnsi="Times New Roman" w:cs="Times New Roman"/>
          <w:sz w:val="24"/>
          <w:szCs w:val="24"/>
        </w:rPr>
        <w:t>Usporedba nalaza ultrazvuka i magnetske rezonancije kod lezija Ahilove tetive</w:t>
      </w:r>
    </w:p>
    <w:p w:rsidR="00151026" w:rsidRDefault="00151026"/>
    <w:p w:rsidR="00151026" w:rsidRDefault="00151026"/>
    <w:p w:rsidR="00151026" w:rsidRPr="0069743A" w:rsidRDefault="00151026">
      <w:pPr>
        <w:rPr>
          <w:b/>
          <w:bCs/>
          <w:sz w:val="24"/>
          <w:szCs w:val="24"/>
          <w:u w:val="single"/>
        </w:rPr>
      </w:pPr>
      <w:r w:rsidRPr="0069743A">
        <w:rPr>
          <w:b/>
          <w:bCs/>
          <w:sz w:val="24"/>
          <w:szCs w:val="24"/>
          <w:u w:val="single"/>
        </w:rPr>
        <w:t>Prof. dr. Sc. Marko Bevanda</w:t>
      </w:r>
    </w:p>
    <w:p w:rsidR="00151026" w:rsidRPr="0069743A" w:rsidRDefault="00151026" w:rsidP="00A44A5C">
      <w:pPr>
        <w:spacing w:after="0"/>
        <w:rPr>
          <w:sz w:val="24"/>
          <w:szCs w:val="24"/>
        </w:rPr>
      </w:pPr>
      <w:r w:rsidRPr="0069743A">
        <w:rPr>
          <w:sz w:val="24"/>
          <w:szCs w:val="24"/>
        </w:rPr>
        <w:t>Zdravstveno pravo i etika</w:t>
      </w:r>
    </w:p>
    <w:p w:rsidR="00151026" w:rsidRPr="0069743A" w:rsidRDefault="00151026" w:rsidP="00A44A5C">
      <w:pPr>
        <w:spacing w:after="0"/>
        <w:rPr>
          <w:sz w:val="24"/>
          <w:szCs w:val="24"/>
        </w:rPr>
      </w:pPr>
      <w:r w:rsidRPr="0069743A">
        <w:rPr>
          <w:sz w:val="24"/>
          <w:szCs w:val="24"/>
        </w:rPr>
        <w:t>Završni rad – teme:</w:t>
      </w:r>
    </w:p>
    <w:p w:rsidR="00151026" w:rsidRPr="0069743A" w:rsidRDefault="00151026" w:rsidP="00A44A5C">
      <w:pPr>
        <w:spacing w:after="0"/>
        <w:rPr>
          <w:sz w:val="24"/>
          <w:szCs w:val="24"/>
        </w:rPr>
      </w:pPr>
    </w:p>
    <w:p w:rsidR="00151026" w:rsidRPr="0069743A" w:rsidRDefault="00151026" w:rsidP="00A44A5C">
      <w:pPr>
        <w:pStyle w:val="ListParagraph"/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 w:rsidRPr="0069743A">
        <w:rPr>
          <w:sz w:val="24"/>
          <w:szCs w:val="24"/>
        </w:rPr>
        <w:t>Ugovor o liječenju;</w:t>
      </w:r>
    </w:p>
    <w:p w:rsidR="00151026" w:rsidRPr="0069743A" w:rsidRDefault="00151026" w:rsidP="00A44A5C">
      <w:pPr>
        <w:pStyle w:val="ListParagraph"/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 w:rsidRPr="0069743A">
        <w:rPr>
          <w:sz w:val="24"/>
          <w:szCs w:val="24"/>
        </w:rPr>
        <w:t xml:space="preserve">Pravne posljedice liječenja bez pristanka pacijenta; </w:t>
      </w:r>
    </w:p>
    <w:p w:rsidR="00151026" w:rsidRPr="0069743A" w:rsidRDefault="00151026" w:rsidP="00A44A5C">
      <w:pPr>
        <w:pStyle w:val="ListParagraph"/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 w:rsidRPr="0069743A">
        <w:rPr>
          <w:sz w:val="24"/>
          <w:szCs w:val="24"/>
        </w:rPr>
        <w:t xml:space="preserve">Odgovornost za neispravan proizvod u zdravstvu; </w:t>
      </w:r>
    </w:p>
    <w:p w:rsidR="00151026" w:rsidRPr="0069743A" w:rsidRDefault="00151026" w:rsidP="00A44A5C">
      <w:pPr>
        <w:pStyle w:val="ListParagraph"/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 w:rsidRPr="0069743A">
        <w:rPr>
          <w:sz w:val="24"/>
          <w:szCs w:val="24"/>
        </w:rPr>
        <w:t xml:space="preserve">Profesionalna odgovornost zdravstvenih radnika; </w:t>
      </w:r>
    </w:p>
    <w:p w:rsidR="00151026" w:rsidRPr="00093DE4" w:rsidRDefault="00151026" w:rsidP="00A44A5C">
      <w:pPr>
        <w:pStyle w:val="ListParagraph"/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 w:rsidRPr="00093DE4">
        <w:rPr>
          <w:sz w:val="24"/>
          <w:szCs w:val="24"/>
        </w:rPr>
        <w:t>Pravo pacijenta na privatnost i zaštitu osobnih zdravstvenih podataka.</w:t>
      </w:r>
      <w:bookmarkStart w:id="0" w:name="_GoBack"/>
      <w:bookmarkEnd w:id="0"/>
    </w:p>
    <w:p w:rsidR="00151026" w:rsidRPr="0069743A" w:rsidRDefault="00151026">
      <w:pPr>
        <w:rPr>
          <w:b/>
          <w:bCs/>
          <w:sz w:val="24"/>
          <w:szCs w:val="24"/>
          <w:u w:val="single"/>
        </w:rPr>
      </w:pPr>
    </w:p>
    <w:p w:rsidR="00151026" w:rsidRDefault="00151026">
      <w:pPr>
        <w:rPr>
          <w:b/>
          <w:bCs/>
          <w:u w:val="single"/>
        </w:rPr>
      </w:pPr>
    </w:p>
    <w:p w:rsidR="00151026" w:rsidRDefault="00151026">
      <w:pPr>
        <w:rPr>
          <w:b/>
          <w:bCs/>
          <w:u w:val="single"/>
        </w:rPr>
      </w:pPr>
    </w:p>
    <w:p w:rsidR="00151026" w:rsidRDefault="00151026">
      <w:pPr>
        <w:rPr>
          <w:b/>
          <w:bCs/>
          <w:u w:val="single"/>
        </w:rPr>
      </w:pPr>
    </w:p>
    <w:p w:rsidR="00151026" w:rsidRDefault="00151026">
      <w:pPr>
        <w:rPr>
          <w:b/>
          <w:bCs/>
          <w:u w:val="single"/>
        </w:rPr>
      </w:pPr>
    </w:p>
    <w:p w:rsidR="00151026" w:rsidRDefault="00151026">
      <w:pPr>
        <w:rPr>
          <w:b/>
          <w:bCs/>
          <w:u w:val="single"/>
        </w:rPr>
      </w:pPr>
    </w:p>
    <w:p w:rsidR="00151026" w:rsidRDefault="00151026">
      <w:pPr>
        <w:rPr>
          <w:b/>
          <w:bCs/>
          <w:u w:val="single"/>
        </w:rPr>
      </w:pPr>
      <w:r>
        <w:rPr>
          <w:b/>
          <w:bCs/>
          <w:u w:val="single"/>
        </w:rPr>
        <w:t>Dr. Mladen Kolobarić</w:t>
      </w:r>
    </w:p>
    <w:p w:rsidR="00151026" w:rsidRPr="0080626D" w:rsidRDefault="00151026" w:rsidP="0069743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80626D">
        <w:rPr>
          <w:rFonts w:ascii="Times New Roman" w:hAnsi="Times New Roman" w:cs="Times New Roman"/>
          <w:sz w:val="24"/>
          <w:szCs w:val="24"/>
          <w:lang w:val="hr-HR"/>
        </w:rPr>
        <w:t>Ultrazvuk i magnetska rezonancija kod dječaka sa kriptorhizmom</w:t>
      </w:r>
      <w:r w:rsidRPr="0080626D">
        <w:rPr>
          <w:rFonts w:ascii="Times New Roman" w:hAnsi="Times New Roman" w:cs="Times New Roman"/>
          <w:sz w:val="24"/>
          <w:szCs w:val="24"/>
          <w:lang w:val="hr-HR"/>
        </w:rPr>
        <w:br/>
      </w:r>
    </w:p>
    <w:p w:rsidR="00151026" w:rsidRPr="0080626D" w:rsidRDefault="00151026" w:rsidP="0069743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80626D">
        <w:rPr>
          <w:rFonts w:ascii="Times New Roman" w:hAnsi="Times New Roman" w:cs="Times New Roman"/>
          <w:sz w:val="24"/>
          <w:szCs w:val="24"/>
          <w:lang w:val="hr-HR"/>
        </w:rPr>
        <w:t>Primjena ultrazvuka i višeslojne kompjuterizirane tomografije u bolesnika sa kliničkom sumnjom na akutni apendicitis</w:t>
      </w:r>
      <w:r w:rsidRPr="0080626D">
        <w:rPr>
          <w:rFonts w:ascii="Times New Roman" w:hAnsi="Times New Roman" w:cs="Times New Roman"/>
          <w:sz w:val="24"/>
          <w:szCs w:val="24"/>
          <w:lang w:val="hr-HR"/>
        </w:rPr>
        <w:br/>
      </w:r>
    </w:p>
    <w:p w:rsidR="00151026" w:rsidRPr="0080626D" w:rsidRDefault="00151026" w:rsidP="0069743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80626D">
        <w:rPr>
          <w:rFonts w:ascii="Times New Roman" w:hAnsi="Times New Roman" w:cs="Times New Roman"/>
          <w:sz w:val="24"/>
          <w:szCs w:val="24"/>
          <w:lang w:val="hr-HR"/>
        </w:rPr>
        <w:t>Postoperativno praćenje bolesnika s karcinomom bubrega višeslojnom kompjuteriziranom tomografijom i magnetskom rezonancijom</w:t>
      </w:r>
      <w:r w:rsidRPr="0080626D">
        <w:rPr>
          <w:rFonts w:ascii="Times New Roman" w:hAnsi="Times New Roman" w:cs="Times New Roman"/>
          <w:sz w:val="24"/>
          <w:szCs w:val="24"/>
          <w:lang w:val="hr-HR"/>
        </w:rPr>
        <w:br/>
      </w:r>
    </w:p>
    <w:p w:rsidR="00151026" w:rsidRPr="0080626D" w:rsidRDefault="00151026" w:rsidP="0069743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80626D">
        <w:rPr>
          <w:rFonts w:ascii="Times New Roman" w:hAnsi="Times New Roman" w:cs="Times New Roman"/>
          <w:sz w:val="24"/>
          <w:szCs w:val="24"/>
          <w:lang w:val="hr-HR"/>
        </w:rPr>
        <w:t>Višeslojna kompjuterizirana tomografija plućnih arterija kod sumnje na tromboemboliju</w:t>
      </w:r>
      <w:r w:rsidRPr="0080626D">
        <w:rPr>
          <w:rFonts w:ascii="Times New Roman" w:hAnsi="Times New Roman" w:cs="Times New Roman"/>
          <w:sz w:val="24"/>
          <w:szCs w:val="24"/>
          <w:lang w:val="hr-HR"/>
        </w:rPr>
        <w:br/>
      </w:r>
    </w:p>
    <w:p w:rsidR="00151026" w:rsidRDefault="00151026" w:rsidP="0069743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hr-HR"/>
        </w:rPr>
      </w:pPr>
      <w:r w:rsidRPr="0080626D">
        <w:rPr>
          <w:rFonts w:ascii="Times New Roman" w:hAnsi="Times New Roman" w:cs="Times New Roman"/>
          <w:sz w:val="24"/>
          <w:szCs w:val="24"/>
          <w:lang w:val="hr-HR"/>
        </w:rPr>
        <w:t>Magnetska rezonancija u prikazu karcinoma prosatate</w:t>
      </w:r>
      <w:r w:rsidRPr="0080626D">
        <w:rPr>
          <w:rFonts w:ascii="Times New Roman" w:hAnsi="Times New Roman" w:cs="Times New Roman"/>
          <w:sz w:val="24"/>
          <w:szCs w:val="24"/>
          <w:lang w:val="hr-HR"/>
        </w:rPr>
        <w:br/>
      </w:r>
    </w:p>
    <w:p w:rsidR="00151026" w:rsidRDefault="00151026">
      <w:pPr>
        <w:rPr>
          <w:b/>
          <w:bCs/>
          <w:u w:val="single"/>
        </w:rPr>
      </w:pPr>
    </w:p>
    <w:p w:rsidR="00151026" w:rsidRDefault="00151026">
      <w:pPr>
        <w:rPr>
          <w:b/>
          <w:bCs/>
          <w:u w:val="single"/>
        </w:rPr>
      </w:pPr>
      <w:r>
        <w:rPr>
          <w:b/>
          <w:bCs/>
          <w:u w:val="single"/>
        </w:rPr>
        <w:t>Mr.sc. Slobodan Kožul</w:t>
      </w:r>
    </w:p>
    <w:p w:rsidR="00151026" w:rsidRPr="00093DE4" w:rsidRDefault="00151026" w:rsidP="00093DE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3DE4">
        <w:rPr>
          <w:rFonts w:ascii="Times New Roman" w:hAnsi="Times New Roman" w:cs="Times New Roman"/>
          <w:sz w:val="24"/>
          <w:szCs w:val="24"/>
        </w:rPr>
        <w:t>Prikaz tumora ovarija magnetskom rezonancijom</w:t>
      </w:r>
    </w:p>
    <w:p w:rsidR="00151026" w:rsidRPr="00093DE4" w:rsidRDefault="00151026" w:rsidP="00093DE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3DE4">
        <w:rPr>
          <w:rFonts w:ascii="Times New Roman" w:hAnsi="Times New Roman" w:cs="Times New Roman"/>
          <w:sz w:val="24"/>
          <w:szCs w:val="24"/>
        </w:rPr>
        <w:t xml:space="preserve">Radiološka dijagnostika bolesti nadbubrežnih žlijezda  </w:t>
      </w:r>
    </w:p>
    <w:p w:rsidR="00151026" w:rsidRPr="00093DE4" w:rsidRDefault="00151026" w:rsidP="00093DE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3DE4">
        <w:rPr>
          <w:rFonts w:ascii="Times New Roman" w:hAnsi="Times New Roman" w:cs="Times New Roman"/>
          <w:sz w:val="24"/>
          <w:szCs w:val="24"/>
        </w:rPr>
        <w:t xml:space="preserve">Prikaz upalnih bolesti tankog i debelog crijeva </w:t>
      </w:r>
    </w:p>
    <w:p w:rsidR="00151026" w:rsidRPr="00093DE4" w:rsidRDefault="00151026" w:rsidP="00093DE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3DE4">
        <w:rPr>
          <w:rFonts w:ascii="Times New Roman" w:hAnsi="Times New Roman" w:cs="Times New Roman"/>
          <w:sz w:val="24"/>
          <w:szCs w:val="24"/>
        </w:rPr>
        <w:t>Radiološka obrada traume slezene</w:t>
      </w:r>
    </w:p>
    <w:p w:rsidR="00151026" w:rsidRPr="00093DE4" w:rsidRDefault="00151026" w:rsidP="00093DE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3DE4">
        <w:rPr>
          <w:rFonts w:ascii="Times New Roman" w:hAnsi="Times New Roman" w:cs="Times New Roman"/>
          <w:sz w:val="24"/>
          <w:szCs w:val="24"/>
        </w:rPr>
        <w:t>Tehnika snimanja u bilijarnim opstrukcijama</w:t>
      </w:r>
    </w:p>
    <w:p w:rsidR="00151026" w:rsidRDefault="00151026">
      <w:pPr>
        <w:rPr>
          <w:b/>
          <w:bCs/>
          <w:u w:val="single"/>
        </w:rPr>
      </w:pPr>
    </w:p>
    <w:p w:rsidR="00151026" w:rsidRDefault="00151026">
      <w:pPr>
        <w:rPr>
          <w:b/>
          <w:bCs/>
          <w:u w:val="single"/>
        </w:rPr>
      </w:pPr>
      <w:r>
        <w:rPr>
          <w:b/>
          <w:bCs/>
          <w:u w:val="single"/>
        </w:rPr>
        <w:t>Dr. Sc. Ivan Jurić</w:t>
      </w:r>
    </w:p>
    <w:p w:rsidR="00151026" w:rsidRDefault="00151026" w:rsidP="00511712">
      <w:pPr>
        <w:pStyle w:val="ListParagraph"/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Ultrazvučna dijagnostika nepalpabilnog čvora u štitnjači</w:t>
      </w:r>
    </w:p>
    <w:p w:rsidR="00151026" w:rsidRDefault="00151026" w:rsidP="00511712">
      <w:pPr>
        <w:pStyle w:val="ListParagraph"/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Ultrazvučna dijagnostika ''difuzne bolesti štitnjače''</w:t>
      </w:r>
    </w:p>
    <w:p w:rsidR="00151026" w:rsidRDefault="00151026" w:rsidP="00511712">
      <w:pPr>
        <w:pStyle w:val="ListParagraph"/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Vrijednost scintigrafije štitnjače s Tc99mMIBI-em u otkrivanju karcinoma u štitnjači</w:t>
      </w:r>
    </w:p>
    <w:p w:rsidR="00151026" w:rsidRDefault="00151026" w:rsidP="00511712">
      <w:pPr>
        <w:pStyle w:val="ListParagraph"/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Vrijednost trovremenske scintigrafije kostura s Tc99mMDP-om u dokazivanju osteomijelitisa</w:t>
      </w:r>
    </w:p>
    <w:p w:rsidR="00151026" w:rsidRDefault="00151026" w:rsidP="00511712">
      <w:pPr>
        <w:pStyle w:val="ListParagraph"/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Perfuzijska scintigrafija miokarda u dijagnostici koronarne bolesti</w:t>
      </w:r>
    </w:p>
    <w:p w:rsidR="00151026" w:rsidRPr="00A44A5C" w:rsidRDefault="00151026">
      <w:pPr>
        <w:rPr>
          <w:b/>
          <w:bCs/>
          <w:u w:val="single"/>
        </w:rPr>
      </w:pPr>
    </w:p>
    <w:sectPr w:rsidR="00151026" w:rsidRPr="00A44A5C" w:rsidSect="00321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yriadPro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718"/>
    <w:multiLevelType w:val="hybridMultilevel"/>
    <w:tmpl w:val="A5FE78AE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433419"/>
    <w:multiLevelType w:val="hybridMultilevel"/>
    <w:tmpl w:val="D40456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03EE8"/>
    <w:multiLevelType w:val="hybridMultilevel"/>
    <w:tmpl w:val="53BE13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7B3127"/>
    <w:multiLevelType w:val="hybridMultilevel"/>
    <w:tmpl w:val="5CFA7FD4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600CD7"/>
    <w:multiLevelType w:val="hybridMultilevel"/>
    <w:tmpl w:val="BD68B3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83667B"/>
    <w:multiLevelType w:val="hybridMultilevel"/>
    <w:tmpl w:val="6C8C9212"/>
    <w:lvl w:ilvl="0" w:tplc="0AC0D7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6F4B"/>
    <w:rsid w:val="00086556"/>
    <w:rsid w:val="00093DE4"/>
    <w:rsid w:val="00151026"/>
    <w:rsid w:val="00321C48"/>
    <w:rsid w:val="003A664B"/>
    <w:rsid w:val="00484EA2"/>
    <w:rsid w:val="00511712"/>
    <w:rsid w:val="005C0B8C"/>
    <w:rsid w:val="00673A5E"/>
    <w:rsid w:val="00685961"/>
    <w:rsid w:val="0069743A"/>
    <w:rsid w:val="0080626D"/>
    <w:rsid w:val="00991D95"/>
    <w:rsid w:val="00A44A5C"/>
    <w:rsid w:val="00A60510"/>
    <w:rsid w:val="00B47EEC"/>
    <w:rsid w:val="00CF149D"/>
    <w:rsid w:val="00CF3798"/>
    <w:rsid w:val="00D26F4B"/>
    <w:rsid w:val="00D92346"/>
    <w:rsid w:val="00E144E8"/>
    <w:rsid w:val="00E80738"/>
    <w:rsid w:val="00FC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F4B"/>
    <w:pPr>
      <w:spacing w:after="200" w:line="276" w:lineRule="auto"/>
    </w:pPr>
    <w:rPr>
      <w:rFonts w:cs="Calibri"/>
      <w:lang w:val="hr-B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26F4B"/>
    <w:pPr>
      <w:ind w:left="720"/>
    </w:pPr>
  </w:style>
  <w:style w:type="paragraph" w:styleId="NormalWeb">
    <w:name w:val="Normal (Web)"/>
    <w:basedOn w:val="Normal"/>
    <w:uiPriority w:val="99"/>
    <w:semiHidden/>
    <w:rsid w:val="0069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Strong">
    <w:name w:val="Strong"/>
    <w:basedOn w:val="DefaultParagraphFont"/>
    <w:uiPriority w:val="99"/>
    <w:qFormat/>
    <w:rsid w:val="006974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09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380</Words>
  <Characters>2172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TEMA ZAVRŠNOG RADA – STUDIJ RADIOLOŠKA TEHNOLOGIJA 2018</dc:title>
  <dc:subject/>
  <dc:creator>user</dc:creator>
  <cp:keywords/>
  <dc:description/>
  <cp:lastModifiedBy>Sanda Mandić</cp:lastModifiedBy>
  <cp:revision>2</cp:revision>
  <cp:lastPrinted>2018-05-10T10:01:00Z</cp:lastPrinted>
  <dcterms:created xsi:type="dcterms:W3CDTF">2018-05-10T11:43:00Z</dcterms:created>
  <dcterms:modified xsi:type="dcterms:W3CDTF">2018-05-10T11:43:00Z</dcterms:modified>
</cp:coreProperties>
</file>