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AF" w:rsidRPr="00BC7C0E" w:rsidRDefault="00B239AF" w:rsidP="00BC7C0E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MyriadProRegular" w:hAnsi="MyriadProRegular" w:cs="MyriadProRegular"/>
          <w:b/>
          <w:bCs/>
          <w:color w:val="000000"/>
          <w:sz w:val="21"/>
          <w:szCs w:val="21"/>
        </w:rPr>
      </w:pPr>
      <w:r w:rsidRPr="00BC7C0E">
        <w:rPr>
          <w:rFonts w:ascii="MyriadProRegular" w:hAnsi="MyriadProRegular" w:cs="MyriadProRegular"/>
          <w:b/>
          <w:bCs/>
          <w:color w:val="000000"/>
          <w:sz w:val="21"/>
          <w:szCs w:val="21"/>
        </w:rPr>
        <w:t>PRIJEDLOG TEMA ZAVRŠNOG RADA – STUDIJ FIZIOTERAPIJE</w:t>
      </w:r>
      <w:r>
        <w:rPr>
          <w:rFonts w:ascii="MyriadProRegular" w:hAnsi="MyriadProRegular" w:cs="MyriadProRegular"/>
          <w:b/>
          <w:bCs/>
          <w:color w:val="000000"/>
          <w:sz w:val="21"/>
          <w:szCs w:val="21"/>
        </w:rPr>
        <w:t xml:space="preserve"> 2018</w:t>
      </w:r>
    </w:p>
    <w:p w:rsidR="00B239AF" w:rsidRPr="00BC7C0E" w:rsidRDefault="00B239AF" w:rsidP="00BC7C0E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MyriadProRegular" w:hAnsi="MyriadProRegular" w:cs="MyriadProRegular"/>
          <w:color w:val="000000"/>
          <w:sz w:val="21"/>
          <w:szCs w:val="21"/>
        </w:rPr>
        <w:t>Student prijavljuje jednu od ponuđenih tema uz suglasnost voditelja završnog rada (mentora) na posebnom obrascu prijave teme za izradu završnog rada u </w:t>
      </w:r>
      <w:r>
        <w:rPr>
          <w:rStyle w:val="Strong"/>
          <w:rFonts w:ascii="MyriadProRegular" w:hAnsi="MyriadProRegular" w:cs="MyriadProRegular"/>
          <w:color w:val="000000"/>
          <w:sz w:val="21"/>
          <w:szCs w:val="21"/>
        </w:rPr>
        <w:t>dva primjerka</w:t>
      </w:r>
      <w:r>
        <w:rPr>
          <w:rFonts w:ascii="MyriadProRegular" w:hAnsi="MyriadProRegular" w:cs="MyriadProRegular"/>
          <w:color w:val="000000"/>
          <w:sz w:val="21"/>
          <w:szCs w:val="21"/>
        </w:rPr>
        <w:t> («Zahtjev za odobrenje teme završnog rada»). Zahtjev mora sadržavati naziv teme završnog rada, podatke o studentu, podatke o mentoru, ciljeve i meto</w:t>
      </w:r>
      <w:r w:rsidRPr="00BC7C0E">
        <w:rPr>
          <w:lang w:val="en-GB"/>
        </w:rPr>
        <w:t xml:space="preserve"> </w:t>
      </w:r>
      <w:r>
        <w:rPr>
          <w:lang w:val="en-GB"/>
        </w:rPr>
        <w:t xml:space="preserve">de. </w:t>
      </w:r>
      <w:r w:rsidRPr="00BC7C0E">
        <w:rPr>
          <w:rFonts w:ascii="Times New Roman" w:hAnsi="Times New Roman" w:cs="Times New Roman"/>
          <w:lang w:val="en-GB"/>
        </w:rPr>
        <w:t xml:space="preserve">Studenti se mogu osobno obratiti nastavnicima odnosno voditeljima kolegija gore </w:t>
      </w:r>
      <w:r>
        <w:rPr>
          <w:rFonts w:ascii="Times New Roman" w:hAnsi="Times New Roman" w:cs="Times New Roman"/>
          <w:lang w:val="en-GB"/>
        </w:rPr>
        <w:t>navedenog</w:t>
      </w:r>
      <w:r w:rsidRPr="00BC7C0E">
        <w:rPr>
          <w:rFonts w:ascii="Times New Roman" w:hAnsi="Times New Roman" w:cs="Times New Roman"/>
          <w:lang w:val="en-GB"/>
        </w:rPr>
        <w:t xml:space="preserve"> studija, </w:t>
      </w:r>
      <w:r>
        <w:rPr>
          <w:rFonts w:ascii="Times New Roman" w:hAnsi="Times New Roman" w:cs="Times New Roman"/>
          <w:lang w:val="en-GB"/>
        </w:rPr>
        <w:t>kako</w:t>
      </w:r>
      <w:r w:rsidRPr="00BC7C0E">
        <w:rPr>
          <w:rFonts w:ascii="Times New Roman" w:hAnsi="Times New Roman" w:cs="Times New Roman"/>
          <w:lang w:val="en-GB"/>
        </w:rPr>
        <w:t xml:space="preserve"> bi dogovorili temu i mentorstvo.</w:t>
      </w:r>
    </w:p>
    <w:p w:rsidR="00B239AF" w:rsidRDefault="00B239AF" w:rsidP="00BC7C0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MyriadProRegular" w:hAnsi="MyriadProRegular" w:cs="MyriadProRegular"/>
          <w:color w:val="000000"/>
          <w:sz w:val="21"/>
          <w:szCs w:val="21"/>
        </w:rPr>
      </w:pPr>
      <w:r>
        <w:rPr>
          <w:rFonts w:ascii="MyriadProRegular" w:hAnsi="MyriadProRegular" w:cs="MyriadProRegular"/>
          <w:color w:val="000000"/>
          <w:sz w:val="21"/>
          <w:szCs w:val="21"/>
        </w:rPr>
        <w:t>Uz prijavu student mora dostaviti i potvrdu da je upisan u VI. semestar, koju će dobiti u studentskoj referadi.</w:t>
      </w:r>
    </w:p>
    <w:p w:rsidR="00B239AF" w:rsidRDefault="00B239AF" w:rsidP="00BC7C0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MyriadProRegular" w:hAnsi="MyriadProRegular" w:cs="MyriadProRegular"/>
          <w:color w:val="000000"/>
          <w:sz w:val="21"/>
          <w:szCs w:val="21"/>
        </w:rPr>
      </w:pPr>
      <w:r>
        <w:rPr>
          <w:rFonts w:ascii="MyriadProRegular" w:hAnsi="MyriadProRegular" w:cs="MyriadProRegular"/>
          <w:color w:val="000000"/>
          <w:sz w:val="21"/>
          <w:szCs w:val="21"/>
        </w:rPr>
        <w:t>Prijava se dostavlja Mireli Luburić, mr.,  najkasnije do 29. svibnja 2018. godine.</w:t>
      </w:r>
    </w:p>
    <w:p w:rsidR="00B239AF" w:rsidRDefault="00B239AF" w:rsidP="00BC7C0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MyriadProRegular" w:hAnsi="MyriadProRegular" w:cs="MyriadProRegular"/>
          <w:color w:val="000000"/>
          <w:sz w:val="21"/>
          <w:szCs w:val="21"/>
        </w:rPr>
      </w:pPr>
    </w:p>
    <w:p w:rsidR="00B239AF" w:rsidRPr="009D5956" w:rsidRDefault="00B239AF" w:rsidP="00BC7C0E">
      <w:pPr>
        <w:pStyle w:val="NormalWeb"/>
        <w:shd w:val="clear" w:color="auto" w:fill="FFFFFF"/>
        <w:spacing w:before="0" w:beforeAutospacing="0" w:after="360" w:afterAutospacing="0"/>
        <w:jc w:val="both"/>
        <w:rPr>
          <w:b/>
          <w:bCs/>
          <w:u w:val="single"/>
        </w:rPr>
      </w:pPr>
      <w:r>
        <w:rPr>
          <w:rFonts w:ascii="MyriadProRegular" w:hAnsi="MyriadProRegular" w:cs="MyriadProRegular"/>
          <w:color w:val="000000"/>
          <w:sz w:val="21"/>
          <w:szCs w:val="21"/>
        </w:rPr>
        <w:t> </w:t>
      </w:r>
      <w:r w:rsidRPr="009D5956">
        <w:rPr>
          <w:b/>
          <w:bCs/>
          <w:u w:val="single"/>
        </w:rPr>
        <w:t>Doc. dr. sc. Ivo Curić</w:t>
      </w:r>
    </w:p>
    <w:p w:rsidR="00B239AF" w:rsidRPr="009D5956" w:rsidRDefault="00B239AF" w:rsidP="009D5956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D59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1. Uloga i značaj fizijatrijskog tehničara u kreiranju pravilne prehrane nogometaša</w:t>
      </w:r>
      <w:r w:rsidRPr="009D595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D59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 Prehrambene navike kao determinanta zdravlja, osvrt na urbano i ruralno područje</w:t>
      </w:r>
      <w:r w:rsidRPr="009D595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D59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  Uloga i značaj fizijatrijskog tehničara u kreiranju pravilne prehrane odbojkaša</w:t>
      </w:r>
      <w:r w:rsidRPr="009D595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D59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4. Uloga i značaj fizijatrijskog tehničara u kreiranju pravilne prehrane košarkaša</w:t>
      </w:r>
      <w:r w:rsidRPr="009D595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D59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5.  Uloga i značaj fizijatrijskog tehničara u kreiranju pravilne prehrane košarkaša</w:t>
      </w:r>
    </w:p>
    <w:p w:rsidR="00B239AF" w:rsidRDefault="00B239AF">
      <w:pPr>
        <w:rPr>
          <w:u w:val="single"/>
        </w:rPr>
      </w:pPr>
    </w:p>
    <w:p w:rsidR="00B239AF" w:rsidRPr="00BC7C0E" w:rsidRDefault="00B239AF">
      <w:pPr>
        <w:rPr>
          <w:b/>
          <w:bCs/>
          <w:u w:val="single"/>
        </w:rPr>
      </w:pPr>
      <w:r w:rsidRPr="00BC7C0E">
        <w:rPr>
          <w:b/>
          <w:bCs/>
          <w:u w:val="single"/>
        </w:rPr>
        <w:t>Doc. dr. sc. Slavica Ćorić</w:t>
      </w:r>
    </w:p>
    <w:p w:rsidR="00B239AF" w:rsidRDefault="00B239AF" w:rsidP="00A9401F">
      <w:pPr>
        <w:spacing w:line="240" w:lineRule="auto"/>
      </w:pPr>
      <w:r>
        <w:t>1.  Komorbiditeti u  degeenerativnim reumatskim bolestima</w:t>
      </w:r>
    </w:p>
    <w:p w:rsidR="00B239AF" w:rsidRDefault="00B239AF" w:rsidP="00A9401F">
      <w:pPr>
        <w:spacing w:line="240" w:lineRule="auto"/>
      </w:pPr>
      <w:r>
        <w:t>2. Ishodi liječenja u upalnim reumatskim bolestima</w:t>
      </w:r>
    </w:p>
    <w:p w:rsidR="00B239AF" w:rsidRDefault="00B239AF" w:rsidP="00A9401F">
      <w:pPr>
        <w:spacing w:line="240" w:lineRule="auto"/>
      </w:pPr>
      <w:r>
        <w:t>3. Higijensko-dijetetske mjere u prevenciji osteoporoze</w:t>
      </w:r>
    </w:p>
    <w:p w:rsidR="00B239AF" w:rsidRDefault="00B239AF" w:rsidP="00A9401F">
      <w:pPr>
        <w:spacing w:line="240" w:lineRule="auto"/>
      </w:pPr>
      <w:r>
        <w:t>4. Mjesto  konzervativnog tretmana u liječenju bolesnika s Reumatoidnim artritisom</w:t>
      </w:r>
    </w:p>
    <w:p w:rsidR="00B239AF" w:rsidRDefault="00B239AF" w:rsidP="00A9401F">
      <w:pPr>
        <w:spacing w:line="240" w:lineRule="auto"/>
        <w:rPr>
          <w:u w:val="single"/>
        </w:rPr>
      </w:pPr>
      <w:r>
        <w:t>5. Značaj Preventivnih  mjera liječenja   kod pacijenata s križoboljom </w:t>
      </w:r>
    </w:p>
    <w:p w:rsidR="00B239AF" w:rsidRPr="009D5956" w:rsidRDefault="00B239AF">
      <w:pPr>
        <w:rPr>
          <w:u w:val="single"/>
        </w:rPr>
      </w:pPr>
    </w:p>
    <w:sectPr w:rsidR="00B239AF" w:rsidRPr="009D5956" w:rsidSect="00321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yriadPro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956"/>
    <w:rsid w:val="000B6471"/>
    <w:rsid w:val="00321C48"/>
    <w:rsid w:val="005144CC"/>
    <w:rsid w:val="00624C01"/>
    <w:rsid w:val="00880A3A"/>
    <w:rsid w:val="009D5956"/>
    <w:rsid w:val="00A9401F"/>
    <w:rsid w:val="00B239AF"/>
    <w:rsid w:val="00B47EEC"/>
    <w:rsid w:val="00BC7C0E"/>
    <w:rsid w:val="00C12D37"/>
    <w:rsid w:val="00DD58A6"/>
    <w:rsid w:val="00E144E8"/>
    <w:rsid w:val="00EE1E42"/>
    <w:rsid w:val="00F80350"/>
    <w:rsid w:val="00FC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C4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C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99"/>
    <w:qFormat/>
    <w:rsid w:val="00BC7C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50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223</Words>
  <Characters>1277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TEMA ZAVRŠNOG RADA – STUDIJ FIZIOTERAPIJE 2018</dc:title>
  <dc:subject/>
  <dc:creator>user</dc:creator>
  <cp:keywords/>
  <dc:description/>
  <cp:lastModifiedBy>Sanda Mandić</cp:lastModifiedBy>
  <cp:revision>2</cp:revision>
  <dcterms:created xsi:type="dcterms:W3CDTF">2018-05-10T11:42:00Z</dcterms:created>
  <dcterms:modified xsi:type="dcterms:W3CDTF">2018-05-10T11:42:00Z</dcterms:modified>
</cp:coreProperties>
</file>