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7615" w:rsidRDefault="00467615" w:rsidP="00BA314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Fakultet zdravstvenih studija</w:t>
      </w:r>
    </w:p>
    <w:p w:rsidR="00467615" w:rsidRPr="00DB5C05" w:rsidRDefault="00467615" w:rsidP="00BA314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Rezultati ispita iz kolegija</w:t>
      </w:r>
    </w:p>
    <w:p w:rsidR="00467615" w:rsidRPr="00DB5C05" w:rsidRDefault="00467615" w:rsidP="00BA314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„OSNOVE MEDICINSKE KEMIJE I BIOKEMIJE“ održanog 26</w:t>
      </w:r>
      <w:r w:rsidRPr="00DB5C05">
        <w:rPr>
          <w:b/>
          <w:bCs/>
          <w:sz w:val="28"/>
          <w:szCs w:val="28"/>
        </w:rPr>
        <w:t>.02.2018</w:t>
      </w:r>
    </w:p>
    <w:p w:rsidR="00467615" w:rsidRDefault="00467615"/>
    <w:p w:rsidR="00467615" w:rsidRPr="00BA3146" w:rsidRDefault="00467615" w:rsidP="00BA3146">
      <w:pPr>
        <w:rPr>
          <w:b/>
          <w:bCs/>
        </w:rPr>
      </w:pPr>
      <w:r>
        <w:rPr>
          <w:b/>
          <w:bCs/>
        </w:rPr>
        <w:t xml:space="preserve">STUDIJ SESTRINSTVA - </w:t>
      </w:r>
      <w:r w:rsidRPr="00BA3146">
        <w:rPr>
          <w:b/>
          <w:bCs/>
        </w:rPr>
        <w:t>REDOVNI</w:t>
      </w:r>
    </w:p>
    <w:p w:rsidR="00467615" w:rsidRDefault="00467615" w:rsidP="00BA3146"/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096"/>
        <w:gridCol w:w="2541"/>
        <w:gridCol w:w="2126"/>
      </w:tblGrid>
      <w:tr w:rsidR="00467615" w:rsidRPr="00F25E89">
        <w:tc>
          <w:tcPr>
            <w:tcW w:w="3096" w:type="dxa"/>
          </w:tcPr>
          <w:p w:rsidR="00467615" w:rsidRPr="00F25E89" w:rsidRDefault="00467615" w:rsidP="00C71A84">
            <w:pPr>
              <w:rPr>
                <w:b/>
                <w:bCs/>
              </w:rPr>
            </w:pPr>
            <w:r w:rsidRPr="00F25E89">
              <w:rPr>
                <w:b/>
                <w:bCs/>
              </w:rPr>
              <w:t>Ime i prezime</w:t>
            </w:r>
          </w:p>
        </w:tc>
        <w:tc>
          <w:tcPr>
            <w:tcW w:w="2541" w:type="dxa"/>
          </w:tcPr>
          <w:p w:rsidR="00467615" w:rsidRPr="00F25E89" w:rsidRDefault="00467615" w:rsidP="00F25E89">
            <w:pPr>
              <w:jc w:val="center"/>
              <w:rPr>
                <w:b/>
                <w:bCs/>
              </w:rPr>
            </w:pPr>
            <w:r w:rsidRPr="00F25E89">
              <w:rPr>
                <w:b/>
                <w:bCs/>
              </w:rPr>
              <w:t xml:space="preserve"> Broj bodova</w:t>
            </w:r>
          </w:p>
        </w:tc>
        <w:tc>
          <w:tcPr>
            <w:tcW w:w="2126" w:type="dxa"/>
          </w:tcPr>
          <w:p w:rsidR="00467615" w:rsidRPr="00F25E89" w:rsidRDefault="00467615" w:rsidP="00F25E89">
            <w:pPr>
              <w:jc w:val="center"/>
              <w:rPr>
                <w:b/>
                <w:bCs/>
              </w:rPr>
            </w:pPr>
            <w:r w:rsidRPr="00F25E89">
              <w:rPr>
                <w:b/>
                <w:bCs/>
              </w:rPr>
              <w:t>Ocjena</w:t>
            </w:r>
          </w:p>
        </w:tc>
      </w:tr>
      <w:tr w:rsidR="00467615" w:rsidRPr="00F25E89">
        <w:tc>
          <w:tcPr>
            <w:tcW w:w="3096" w:type="dxa"/>
          </w:tcPr>
          <w:p w:rsidR="00467615" w:rsidRPr="00F25E89" w:rsidRDefault="00467615" w:rsidP="00C71A84">
            <w:r w:rsidRPr="00F25E89">
              <w:t>ANIČIĆ, IVANA</w:t>
            </w:r>
          </w:p>
        </w:tc>
        <w:tc>
          <w:tcPr>
            <w:tcW w:w="2541" w:type="dxa"/>
          </w:tcPr>
          <w:p w:rsidR="00467615" w:rsidRPr="00F25E89" w:rsidRDefault="00467615" w:rsidP="00F25E89">
            <w:pPr>
              <w:jc w:val="center"/>
            </w:pPr>
            <w:r w:rsidRPr="00F25E89">
              <w:t>62,5</w:t>
            </w:r>
          </w:p>
        </w:tc>
        <w:tc>
          <w:tcPr>
            <w:tcW w:w="2126" w:type="dxa"/>
          </w:tcPr>
          <w:p w:rsidR="00467615" w:rsidRPr="00F25E89" w:rsidRDefault="00467615" w:rsidP="00F25E89">
            <w:pPr>
              <w:jc w:val="center"/>
            </w:pPr>
            <w:r w:rsidRPr="00F25E89">
              <w:t>2</w:t>
            </w:r>
          </w:p>
        </w:tc>
      </w:tr>
      <w:tr w:rsidR="00467615" w:rsidRPr="00F25E89">
        <w:tc>
          <w:tcPr>
            <w:tcW w:w="3096" w:type="dxa"/>
          </w:tcPr>
          <w:p w:rsidR="00467615" w:rsidRPr="00F25E89" w:rsidRDefault="00467615" w:rsidP="00C71A84">
            <w:r w:rsidRPr="00F25E89">
              <w:t>BABIĆ, IRENA</w:t>
            </w:r>
          </w:p>
        </w:tc>
        <w:tc>
          <w:tcPr>
            <w:tcW w:w="2541" w:type="dxa"/>
          </w:tcPr>
          <w:p w:rsidR="00467615" w:rsidRPr="00F25E89" w:rsidRDefault="00467615" w:rsidP="00F25E89">
            <w:pPr>
              <w:jc w:val="center"/>
            </w:pPr>
            <w:r w:rsidRPr="00F25E89">
              <w:t>53</w:t>
            </w:r>
          </w:p>
        </w:tc>
        <w:tc>
          <w:tcPr>
            <w:tcW w:w="2126" w:type="dxa"/>
          </w:tcPr>
          <w:p w:rsidR="00467615" w:rsidRPr="00F25E89" w:rsidRDefault="00467615" w:rsidP="00F25E89">
            <w:pPr>
              <w:jc w:val="center"/>
            </w:pPr>
            <w:r w:rsidRPr="00F25E89">
              <w:t>2</w:t>
            </w:r>
          </w:p>
        </w:tc>
      </w:tr>
      <w:tr w:rsidR="00467615" w:rsidRPr="00F25E89">
        <w:tc>
          <w:tcPr>
            <w:tcW w:w="3096" w:type="dxa"/>
          </w:tcPr>
          <w:p w:rsidR="00467615" w:rsidRPr="00F25E89" w:rsidRDefault="00467615" w:rsidP="00C71A84">
            <w:r w:rsidRPr="00F25E89">
              <w:t>BIKIĆ, JAKOV</w:t>
            </w:r>
          </w:p>
        </w:tc>
        <w:tc>
          <w:tcPr>
            <w:tcW w:w="2541" w:type="dxa"/>
          </w:tcPr>
          <w:p w:rsidR="00467615" w:rsidRPr="00F25E89" w:rsidRDefault="00467615" w:rsidP="00F25E89">
            <w:pPr>
              <w:jc w:val="center"/>
            </w:pPr>
            <w:r w:rsidRPr="00F25E89">
              <w:t>46</w:t>
            </w:r>
          </w:p>
        </w:tc>
        <w:tc>
          <w:tcPr>
            <w:tcW w:w="2126" w:type="dxa"/>
          </w:tcPr>
          <w:p w:rsidR="00467615" w:rsidRPr="00F25E89" w:rsidRDefault="00467615" w:rsidP="00F25E89">
            <w:pPr>
              <w:jc w:val="center"/>
            </w:pPr>
            <w:r w:rsidRPr="00F25E89">
              <w:t>1</w:t>
            </w:r>
          </w:p>
        </w:tc>
      </w:tr>
      <w:tr w:rsidR="00467615" w:rsidRPr="00F25E89">
        <w:tc>
          <w:tcPr>
            <w:tcW w:w="3096" w:type="dxa"/>
          </w:tcPr>
          <w:p w:rsidR="00467615" w:rsidRPr="00F25E89" w:rsidRDefault="00467615" w:rsidP="00C71A84">
            <w:r w:rsidRPr="00F25E89">
              <w:t>ČOKO, DARIA</w:t>
            </w:r>
          </w:p>
        </w:tc>
        <w:tc>
          <w:tcPr>
            <w:tcW w:w="2541" w:type="dxa"/>
          </w:tcPr>
          <w:p w:rsidR="00467615" w:rsidRPr="00F25E89" w:rsidRDefault="00467615" w:rsidP="00F25E89">
            <w:pPr>
              <w:jc w:val="center"/>
            </w:pPr>
            <w:r w:rsidRPr="00F25E89">
              <w:t>92</w:t>
            </w:r>
          </w:p>
        </w:tc>
        <w:tc>
          <w:tcPr>
            <w:tcW w:w="2126" w:type="dxa"/>
          </w:tcPr>
          <w:p w:rsidR="00467615" w:rsidRPr="00F25E89" w:rsidRDefault="00467615" w:rsidP="00F25E89">
            <w:pPr>
              <w:jc w:val="center"/>
            </w:pPr>
            <w:r w:rsidRPr="00F25E89">
              <w:t>5</w:t>
            </w:r>
          </w:p>
        </w:tc>
      </w:tr>
      <w:tr w:rsidR="00467615" w:rsidRPr="00F25E89">
        <w:tc>
          <w:tcPr>
            <w:tcW w:w="3096" w:type="dxa"/>
          </w:tcPr>
          <w:p w:rsidR="00467615" w:rsidRPr="00F25E89" w:rsidRDefault="00467615" w:rsidP="00C71A84">
            <w:r w:rsidRPr="00F25E89">
              <w:t xml:space="preserve">ČULJAK, ANITA </w:t>
            </w:r>
          </w:p>
        </w:tc>
        <w:tc>
          <w:tcPr>
            <w:tcW w:w="2541" w:type="dxa"/>
          </w:tcPr>
          <w:p w:rsidR="00467615" w:rsidRPr="00F25E89" w:rsidRDefault="00467615" w:rsidP="00F25E89">
            <w:pPr>
              <w:jc w:val="center"/>
            </w:pPr>
            <w:r w:rsidRPr="00F25E89">
              <w:t>90</w:t>
            </w:r>
          </w:p>
        </w:tc>
        <w:tc>
          <w:tcPr>
            <w:tcW w:w="2126" w:type="dxa"/>
          </w:tcPr>
          <w:p w:rsidR="00467615" w:rsidRPr="00F25E89" w:rsidRDefault="00467615" w:rsidP="00F25E89">
            <w:pPr>
              <w:jc w:val="center"/>
            </w:pPr>
            <w:r w:rsidRPr="00F25E89">
              <w:t>5</w:t>
            </w:r>
          </w:p>
        </w:tc>
      </w:tr>
      <w:tr w:rsidR="00467615" w:rsidRPr="00F25E89">
        <w:tc>
          <w:tcPr>
            <w:tcW w:w="3096" w:type="dxa"/>
          </w:tcPr>
          <w:p w:rsidR="00467615" w:rsidRPr="00F25E89" w:rsidRDefault="00467615" w:rsidP="00C71A84">
            <w:r w:rsidRPr="00F25E89">
              <w:t>DRAGIČEVIĆ, DAVOR</w:t>
            </w:r>
          </w:p>
        </w:tc>
        <w:tc>
          <w:tcPr>
            <w:tcW w:w="2541" w:type="dxa"/>
          </w:tcPr>
          <w:p w:rsidR="00467615" w:rsidRPr="00F25E89" w:rsidRDefault="00467615" w:rsidP="00F25E89">
            <w:pPr>
              <w:jc w:val="center"/>
            </w:pPr>
            <w:r w:rsidRPr="00F25E89">
              <w:t>94</w:t>
            </w:r>
          </w:p>
        </w:tc>
        <w:tc>
          <w:tcPr>
            <w:tcW w:w="2126" w:type="dxa"/>
          </w:tcPr>
          <w:p w:rsidR="00467615" w:rsidRPr="00F25E89" w:rsidRDefault="00467615" w:rsidP="00F25E89">
            <w:pPr>
              <w:jc w:val="center"/>
            </w:pPr>
            <w:r w:rsidRPr="00F25E89">
              <w:t>5</w:t>
            </w:r>
          </w:p>
        </w:tc>
      </w:tr>
      <w:tr w:rsidR="00467615" w:rsidRPr="00F25E89">
        <w:tc>
          <w:tcPr>
            <w:tcW w:w="3096" w:type="dxa"/>
          </w:tcPr>
          <w:p w:rsidR="00467615" w:rsidRPr="00F25E89" w:rsidRDefault="00467615" w:rsidP="00C71A84">
            <w:r w:rsidRPr="00F25E89">
              <w:t>ERCEG, MAGDALENA</w:t>
            </w:r>
          </w:p>
        </w:tc>
        <w:tc>
          <w:tcPr>
            <w:tcW w:w="2541" w:type="dxa"/>
          </w:tcPr>
          <w:p w:rsidR="00467615" w:rsidRPr="00F25E89" w:rsidRDefault="00467615" w:rsidP="00F25E89">
            <w:pPr>
              <w:jc w:val="center"/>
            </w:pPr>
            <w:r w:rsidRPr="00F25E89">
              <w:t>53,5</w:t>
            </w:r>
          </w:p>
        </w:tc>
        <w:tc>
          <w:tcPr>
            <w:tcW w:w="2126" w:type="dxa"/>
          </w:tcPr>
          <w:p w:rsidR="00467615" w:rsidRPr="00F25E89" w:rsidRDefault="00467615" w:rsidP="00F25E89">
            <w:pPr>
              <w:jc w:val="center"/>
            </w:pPr>
            <w:r w:rsidRPr="00F25E89">
              <w:t>2</w:t>
            </w:r>
          </w:p>
        </w:tc>
      </w:tr>
      <w:tr w:rsidR="00467615" w:rsidRPr="00F25E89">
        <w:tc>
          <w:tcPr>
            <w:tcW w:w="3096" w:type="dxa"/>
          </w:tcPr>
          <w:p w:rsidR="00467615" w:rsidRPr="00F25E89" w:rsidRDefault="00467615" w:rsidP="00C71A84">
            <w:r w:rsidRPr="00F25E89">
              <w:t>GALIĆ, ANAMARIJA</w:t>
            </w:r>
          </w:p>
        </w:tc>
        <w:tc>
          <w:tcPr>
            <w:tcW w:w="2541" w:type="dxa"/>
          </w:tcPr>
          <w:p w:rsidR="00467615" w:rsidRPr="00F25E89" w:rsidRDefault="00467615" w:rsidP="00F25E89">
            <w:pPr>
              <w:jc w:val="center"/>
            </w:pPr>
            <w:r w:rsidRPr="00F25E89">
              <w:t>23,5</w:t>
            </w:r>
          </w:p>
        </w:tc>
        <w:tc>
          <w:tcPr>
            <w:tcW w:w="2126" w:type="dxa"/>
          </w:tcPr>
          <w:p w:rsidR="00467615" w:rsidRPr="00F25E89" w:rsidRDefault="00467615" w:rsidP="00F25E89">
            <w:pPr>
              <w:jc w:val="center"/>
            </w:pPr>
            <w:r w:rsidRPr="00F25E89">
              <w:t>1</w:t>
            </w:r>
          </w:p>
        </w:tc>
      </w:tr>
      <w:tr w:rsidR="00467615" w:rsidRPr="00F25E89">
        <w:tc>
          <w:tcPr>
            <w:tcW w:w="3096" w:type="dxa"/>
          </w:tcPr>
          <w:p w:rsidR="00467615" w:rsidRPr="00F25E89" w:rsidRDefault="00467615" w:rsidP="00C71A84">
            <w:r w:rsidRPr="00F25E89">
              <w:t>GRGIĆ, ANTEA</w:t>
            </w:r>
          </w:p>
        </w:tc>
        <w:tc>
          <w:tcPr>
            <w:tcW w:w="2541" w:type="dxa"/>
          </w:tcPr>
          <w:p w:rsidR="00467615" w:rsidRPr="00F25E89" w:rsidRDefault="00467615" w:rsidP="00F25E89">
            <w:pPr>
              <w:jc w:val="center"/>
            </w:pPr>
            <w:r w:rsidRPr="00F25E89">
              <w:t>87</w:t>
            </w:r>
          </w:p>
        </w:tc>
        <w:tc>
          <w:tcPr>
            <w:tcW w:w="2126" w:type="dxa"/>
          </w:tcPr>
          <w:p w:rsidR="00467615" w:rsidRPr="00F25E89" w:rsidRDefault="00467615" w:rsidP="00F25E89">
            <w:pPr>
              <w:jc w:val="center"/>
            </w:pPr>
            <w:r w:rsidRPr="00F25E89">
              <w:t>4</w:t>
            </w:r>
          </w:p>
        </w:tc>
      </w:tr>
      <w:tr w:rsidR="00467615" w:rsidRPr="00F25E89">
        <w:tc>
          <w:tcPr>
            <w:tcW w:w="3096" w:type="dxa"/>
          </w:tcPr>
          <w:p w:rsidR="00467615" w:rsidRPr="00F25E89" w:rsidRDefault="00467615" w:rsidP="00C71A84">
            <w:r w:rsidRPr="00F25E89">
              <w:t>GRUBIŠIĆ, JOSIPA</w:t>
            </w:r>
          </w:p>
        </w:tc>
        <w:tc>
          <w:tcPr>
            <w:tcW w:w="2541" w:type="dxa"/>
          </w:tcPr>
          <w:p w:rsidR="00467615" w:rsidRPr="00F25E89" w:rsidRDefault="00467615" w:rsidP="00F25E89">
            <w:pPr>
              <w:jc w:val="center"/>
            </w:pPr>
            <w:r w:rsidRPr="00F25E89">
              <w:t>50</w:t>
            </w:r>
          </w:p>
        </w:tc>
        <w:tc>
          <w:tcPr>
            <w:tcW w:w="2126" w:type="dxa"/>
          </w:tcPr>
          <w:p w:rsidR="00467615" w:rsidRPr="00F25E89" w:rsidRDefault="00467615" w:rsidP="00F25E89">
            <w:pPr>
              <w:jc w:val="center"/>
            </w:pPr>
            <w:r w:rsidRPr="00F25E89">
              <w:t>2</w:t>
            </w:r>
          </w:p>
        </w:tc>
      </w:tr>
      <w:tr w:rsidR="00467615" w:rsidRPr="00F25E89">
        <w:tc>
          <w:tcPr>
            <w:tcW w:w="3096" w:type="dxa"/>
          </w:tcPr>
          <w:p w:rsidR="00467615" w:rsidRPr="00F25E89" w:rsidRDefault="00467615" w:rsidP="00C71A84">
            <w:r w:rsidRPr="00F25E89">
              <w:t>KREŠIĆ, ŽELJANA</w:t>
            </w:r>
          </w:p>
        </w:tc>
        <w:tc>
          <w:tcPr>
            <w:tcW w:w="2541" w:type="dxa"/>
          </w:tcPr>
          <w:p w:rsidR="00467615" w:rsidRPr="00F25E89" w:rsidRDefault="00467615" w:rsidP="00F25E89">
            <w:pPr>
              <w:jc w:val="center"/>
            </w:pPr>
            <w:r w:rsidRPr="00F25E89">
              <w:t>7</w:t>
            </w:r>
          </w:p>
        </w:tc>
        <w:tc>
          <w:tcPr>
            <w:tcW w:w="2126" w:type="dxa"/>
          </w:tcPr>
          <w:p w:rsidR="00467615" w:rsidRPr="00F25E89" w:rsidRDefault="00467615" w:rsidP="00F25E89">
            <w:pPr>
              <w:jc w:val="center"/>
            </w:pPr>
            <w:r w:rsidRPr="00F25E89">
              <w:t>1</w:t>
            </w:r>
          </w:p>
        </w:tc>
      </w:tr>
      <w:tr w:rsidR="00467615" w:rsidRPr="00F25E89">
        <w:tc>
          <w:tcPr>
            <w:tcW w:w="3096" w:type="dxa"/>
          </w:tcPr>
          <w:p w:rsidR="00467615" w:rsidRPr="00F25E89" w:rsidRDefault="00467615" w:rsidP="00C71A84">
            <w:r w:rsidRPr="00F25E89">
              <w:t>LJUBIĆ, DAJANA</w:t>
            </w:r>
          </w:p>
        </w:tc>
        <w:tc>
          <w:tcPr>
            <w:tcW w:w="2541" w:type="dxa"/>
          </w:tcPr>
          <w:p w:rsidR="00467615" w:rsidRPr="00F25E89" w:rsidRDefault="00467615" w:rsidP="00F25E89">
            <w:pPr>
              <w:jc w:val="center"/>
            </w:pPr>
            <w:r w:rsidRPr="00F25E89">
              <w:t>86</w:t>
            </w:r>
          </w:p>
        </w:tc>
        <w:tc>
          <w:tcPr>
            <w:tcW w:w="2126" w:type="dxa"/>
          </w:tcPr>
          <w:p w:rsidR="00467615" w:rsidRPr="00F25E89" w:rsidRDefault="00467615" w:rsidP="00F25E89">
            <w:pPr>
              <w:jc w:val="center"/>
            </w:pPr>
            <w:r w:rsidRPr="00F25E89">
              <w:t>4</w:t>
            </w:r>
          </w:p>
        </w:tc>
      </w:tr>
      <w:tr w:rsidR="00467615" w:rsidRPr="00F25E89">
        <w:tc>
          <w:tcPr>
            <w:tcW w:w="3096" w:type="dxa"/>
          </w:tcPr>
          <w:p w:rsidR="00467615" w:rsidRPr="00F25E89" w:rsidRDefault="00467615" w:rsidP="00C71A84">
            <w:r w:rsidRPr="00F25E89">
              <w:t>MARŠIĆ, ANTONELA</w:t>
            </w:r>
          </w:p>
        </w:tc>
        <w:tc>
          <w:tcPr>
            <w:tcW w:w="2541" w:type="dxa"/>
          </w:tcPr>
          <w:p w:rsidR="00467615" w:rsidRPr="00F25E89" w:rsidRDefault="00467615" w:rsidP="00F25E89">
            <w:pPr>
              <w:jc w:val="center"/>
            </w:pPr>
            <w:r w:rsidRPr="00F25E89">
              <w:t>68</w:t>
            </w:r>
          </w:p>
        </w:tc>
        <w:tc>
          <w:tcPr>
            <w:tcW w:w="2126" w:type="dxa"/>
          </w:tcPr>
          <w:p w:rsidR="00467615" w:rsidRPr="00F25E89" w:rsidRDefault="00467615" w:rsidP="00F25E89">
            <w:pPr>
              <w:jc w:val="center"/>
            </w:pPr>
            <w:r w:rsidRPr="00F25E89">
              <w:t>2</w:t>
            </w:r>
          </w:p>
        </w:tc>
      </w:tr>
      <w:tr w:rsidR="00467615" w:rsidRPr="00F25E89">
        <w:tc>
          <w:tcPr>
            <w:tcW w:w="3096" w:type="dxa"/>
          </w:tcPr>
          <w:p w:rsidR="00467615" w:rsidRPr="00F25E89" w:rsidRDefault="00467615" w:rsidP="00C71A84">
            <w:r w:rsidRPr="00F25E89">
              <w:t>MATELJAK, MAJA</w:t>
            </w:r>
          </w:p>
        </w:tc>
        <w:tc>
          <w:tcPr>
            <w:tcW w:w="2541" w:type="dxa"/>
          </w:tcPr>
          <w:p w:rsidR="00467615" w:rsidRPr="00F25E89" w:rsidRDefault="00467615" w:rsidP="00F25E89">
            <w:pPr>
              <w:jc w:val="center"/>
            </w:pPr>
            <w:r w:rsidRPr="00F25E89">
              <w:t>53</w:t>
            </w:r>
          </w:p>
        </w:tc>
        <w:tc>
          <w:tcPr>
            <w:tcW w:w="2126" w:type="dxa"/>
          </w:tcPr>
          <w:p w:rsidR="00467615" w:rsidRPr="00F25E89" w:rsidRDefault="00467615" w:rsidP="00F25E89">
            <w:pPr>
              <w:jc w:val="center"/>
            </w:pPr>
            <w:r w:rsidRPr="00F25E89">
              <w:t>2</w:t>
            </w:r>
          </w:p>
        </w:tc>
      </w:tr>
      <w:tr w:rsidR="00467615" w:rsidRPr="00F25E89">
        <w:tc>
          <w:tcPr>
            <w:tcW w:w="3096" w:type="dxa"/>
          </w:tcPr>
          <w:p w:rsidR="00467615" w:rsidRPr="00F25E89" w:rsidRDefault="00467615" w:rsidP="00C71A84">
            <w:r w:rsidRPr="00F25E89">
              <w:t>MEIĆ, BRUNO</w:t>
            </w:r>
          </w:p>
        </w:tc>
        <w:tc>
          <w:tcPr>
            <w:tcW w:w="2541" w:type="dxa"/>
          </w:tcPr>
          <w:p w:rsidR="00467615" w:rsidRPr="00F25E89" w:rsidRDefault="00467615" w:rsidP="00F25E89">
            <w:pPr>
              <w:jc w:val="center"/>
            </w:pPr>
            <w:r w:rsidRPr="00F25E89">
              <w:t>81</w:t>
            </w:r>
          </w:p>
        </w:tc>
        <w:tc>
          <w:tcPr>
            <w:tcW w:w="2126" w:type="dxa"/>
          </w:tcPr>
          <w:p w:rsidR="00467615" w:rsidRPr="00F25E89" w:rsidRDefault="00467615" w:rsidP="00F25E89">
            <w:pPr>
              <w:jc w:val="center"/>
            </w:pPr>
            <w:r w:rsidRPr="00F25E89">
              <w:t>4</w:t>
            </w:r>
          </w:p>
        </w:tc>
      </w:tr>
      <w:tr w:rsidR="00467615" w:rsidRPr="00F25E89">
        <w:tc>
          <w:tcPr>
            <w:tcW w:w="3096" w:type="dxa"/>
          </w:tcPr>
          <w:p w:rsidR="00467615" w:rsidRPr="00F25E89" w:rsidRDefault="00467615" w:rsidP="00C71A84">
            <w:r w:rsidRPr="00F25E89">
              <w:t xml:space="preserve">MIJIĆ, IVA </w:t>
            </w:r>
          </w:p>
        </w:tc>
        <w:tc>
          <w:tcPr>
            <w:tcW w:w="2541" w:type="dxa"/>
          </w:tcPr>
          <w:p w:rsidR="00467615" w:rsidRPr="00F25E89" w:rsidRDefault="00467615" w:rsidP="00F25E89">
            <w:pPr>
              <w:jc w:val="center"/>
            </w:pPr>
            <w:r w:rsidRPr="00F25E89">
              <w:t>55</w:t>
            </w:r>
          </w:p>
        </w:tc>
        <w:tc>
          <w:tcPr>
            <w:tcW w:w="2126" w:type="dxa"/>
          </w:tcPr>
          <w:p w:rsidR="00467615" w:rsidRPr="00F25E89" w:rsidRDefault="00467615" w:rsidP="00F25E89">
            <w:pPr>
              <w:jc w:val="center"/>
            </w:pPr>
            <w:r w:rsidRPr="00F25E89">
              <w:t>2</w:t>
            </w:r>
          </w:p>
        </w:tc>
      </w:tr>
      <w:tr w:rsidR="00467615" w:rsidRPr="00F25E89">
        <w:tc>
          <w:tcPr>
            <w:tcW w:w="3096" w:type="dxa"/>
          </w:tcPr>
          <w:p w:rsidR="00467615" w:rsidRPr="00F25E89" w:rsidRDefault="00467615" w:rsidP="00C71A84">
            <w:r w:rsidRPr="00F25E89">
              <w:t>MIKULIĆ, ANDREA</w:t>
            </w:r>
          </w:p>
        </w:tc>
        <w:tc>
          <w:tcPr>
            <w:tcW w:w="2541" w:type="dxa"/>
          </w:tcPr>
          <w:p w:rsidR="00467615" w:rsidRPr="00F25E89" w:rsidRDefault="00467615" w:rsidP="00F25E89">
            <w:pPr>
              <w:jc w:val="center"/>
            </w:pPr>
            <w:r w:rsidRPr="00F25E89">
              <w:t>16,5</w:t>
            </w:r>
          </w:p>
        </w:tc>
        <w:tc>
          <w:tcPr>
            <w:tcW w:w="2126" w:type="dxa"/>
          </w:tcPr>
          <w:p w:rsidR="00467615" w:rsidRPr="00F25E89" w:rsidRDefault="00467615" w:rsidP="00F25E89">
            <w:pPr>
              <w:jc w:val="center"/>
            </w:pPr>
            <w:r w:rsidRPr="00F25E89">
              <w:t>1</w:t>
            </w:r>
          </w:p>
        </w:tc>
      </w:tr>
      <w:tr w:rsidR="00467615" w:rsidRPr="00F25E89">
        <w:tc>
          <w:tcPr>
            <w:tcW w:w="3096" w:type="dxa"/>
          </w:tcPr>
          <w:p w:rsidR="00467615" w:rsidRPr="00F25E89" w:rsidRDefault="00467615" w:rsidP="00C71A84">
            <w:r w:rsidRPr="00F25E89">
              <w:t>MIOLIN, MARINELA</w:t>
            </w:r>
          </w:p>
        </w:tc>
        <w:tc>
          <w:tcPr>
            <w:tcW w:w="2541" w:type="dxa"/>
          </w:tcPr>
          <w:p w:rsidR="00467615" w:rsidRPr="00F25E89" w:rsidRDefault="00467615" w:rsidP="00F25E89">
            <w:pPr>
              <w:jc w:val="center"/>
            </w:pPr>
            <w:r w:rsidRPr="00F25E89">
              <w:t>81</w:t>
            </w:r>
          </w:p>
        </w:tc>
        <w:tc>
          <w:tcPr>
            <w:tcW w:w="2126" w:type="dxa"/>
          </w:tcPr>
          <w:p w:rsidR="00467615" w:rsidRPr="00F25E89" w:rsidRDefault="00467615" w:rsidP="00F25E89">
            <w:pPr>
              <w:jc w:val="center"/>
            </w:pPr>
            <w:r w:rsidRPr="00F25E89">
              <w:t>4</w:t>
            </w:r>
          </w:p>
        </w:tc>
      </w:tr>
      <w:tr w:rsidR="00467615" w:rsidRPr="00F25E89">
        <w:tc>
          <w:tcPr>
            <w:tcW w:w="3096" w:type="dxa"/>
          </w:tcPr>
          <w:p w:rsidR="00467615" w:rsidRPr="00F25E89" w:rsidRDefault="00467615" w:rsidP="00C71A84">
            <w:r w:rsidRPr="00F25E89">
              <w:t>MUSTAPIĆ, VLATKA</w:t>
            </w:r>
          </w:p>
        </w:tc>
        <w:tc>
          <w:tcPr>
            <w:tcW w:w="2541" w:type="dxa"/>
          </w:tcPr>
          <w:p w:rsidR="00467615" w:rsidRPr="00F25E89" w:rsidRDefault="00467615" w:rsidP="00F25E89">
            <w:pPr>
              <w:jc w:val="center"/>
            </w:pPr>
            <w:r w:rsidRPr="00F25E89">
              <w:t>96</w:t>
            </w:r>
          </w:p>
        </w:tc>
        <w:tc>
          <w:tcPr>
            <w:tcW w:w="2126" w:type="dxa"/>
          </w:tcPr>
          <w:p w:rsidR="00467615" w:rsidRPr="00F25E89" w:rsidRDefault="00467615" w:rsidP="00F25E89">
            <w:pPr>
              <w:jc w:val="center"/>
            </w:pPr>
            <w:r w:rsidRPr="00F25E89">
              <w:t>5</w:t>
            </w:r>
          </w:p>
        </w:tc>
      </w:tr>
      <w:tr w:rsidR="00467615" w:rsidRPr="00F25E89">
        <w:tc>
          <w:tcPr>
            <w:tcW w:w="3096" w:type="dxa"/>
          </w:tcPr>
          <w:p w:rsidR="00467615" w:rsidRPr="00F25E89" w:rsidRDefault="00467615" w:rsidP="00C71A84">
            <w:r w:rsidRPr="00F25E89">
              <w:t>PAVLOVIĆ, MARINELA</w:t>
            </w:r>
          </w:p>
        </w:tc>
        <w:tc>
          <w:tcPr>
            <w:tcW w:w="2541" w:type="dxa"/>
          </w:tcPr>
          <w:p w:rsidR="00467615" w:rsidRPr="00F25E89" w:rsidRDefault="00467615" w:rsidP="00F25E89">
            <w:pPr>
              <w:jc w:val="center"/>
            </w:pPr>
            <w:r w:rsidRPr="00F25E89">
              <w:t>45,5</w:t>
            </w:r>
          </w:p>
        </w:tc>
        <w:tc>
          <w:tcPr>
            <w:tcW w:w="2126" w:type="dxa"/>
          </w:tcPr>
          <w:p w:rsidR="00467615" w:rsidRPr="00F25E89" w:rsidRDefault="00467615" w:rsidP="00F25E89">
            <w:pPr>
              <w:jc w:val="center"/>
            </w:pPr>
            <w:r w:rsidRPr="00F25E89">
              <w:t>1</w:t>
            </w:r>
          </w:p>
        </w:tc>
      </w:tr>
      <w:tr w:rsidR="00467615" w:rsidRPr="00F25E89">
        <w:tc>
          <w:tcPr>
            <w:tcW w:w="3096" w:type="dxa"/>
          </w:tcPr>
          <w:p w:rsidR="00467615" w:rsidRPr="00F25E89" w:rsidRDefault="00467615" w:rsidP="00C71A84">
            <w:r w:rsidRPr="00F25E89">
              <w:t>PULJIĆ, MATEA</w:t>
            </w:r>
          </w:p>
        </w:tc>
        <w:tc>
          <w:tcPr>
            <w:tcW w:w="2541" w:type="dxa"/>
          </w:tcPr>
          <w:p w:rsidR="00467615" w:rsidRPr="00F25E89" w:rsidRDefault="00467615" w:rsidP="00F25E89">
            <w:pPr>
              <w:jc w:val="center"/>
            </w:pPr>
            <w:r w:rsidRPr="00F25E89">
              <w:t>6</w:t>
            </w:r>
          </w:p>
        </w:tc>
        <w:tc>
          <w:tcPr>
            <w:tcW w:w="2126" w:type="dxa"/>
          </w:tcPr>
          <w:p w:rsidR="00467615" w:rsidRPr="00F25E89" w:rsidRDefault="00467615" w:rsidP="00F25E89">
            <w:pPr>
              <w:jc w:val="center"/>
            </w:pPr>
            <w:r w:rsidRPr="00F25E89">
              <w:t>1</w:t>
            </w:r>
          </w:p>
        </w:tc>
      </w:tr>
      <w:tr w:rsidR="00467615" w:rsidRPr="00F25E89">
        <w:tc>
          <w:tcPr>
            <w:tcW w:w="3096" w:type="dxa"/>
          </w:tcPr>
          <w:p w:rsidR="00467615" w:rsidRPr="00F25E89" w:rsidRDefault="00467615" w:rsidP="00C71A84">
            <w:r w:rsidRPr="00F25E89">
              <w:t>RAMLJAK, IVANA</w:t>
            </w:r>
          </w:p>
        </w:tc>
        <w:tc>
          <w:tcPr>
            <w:tcW w:w="2541" w:type="dxa"/>
          </w:tcPr>
          <w:p w:rsidR="00467615" w:rsidRPr="00F25E89" w:rsidRDefault="00467615" w:rsidP="00F25E89">
            <w:pPr>
              <w:jc w:val="center"/>
            </w:pPr>
            <w:r w:rsidRPr="00F25E89">
              <w:t>39,5</w:t>
            </w:r>
          </w:p>
        </w:tc>
        <w:tc>
          <w:tcPr>
            <w:tcW w:w="2126" w:type="dxa"/>
          </w:tcPr>
          <w:p w:rsidR="00467615" w:rsidRPr="00F25E89" w:rsidRDefault="00467615" w:rsidP="00F25E89">
            <w:pPr>
              <w:jc w:val="center"/>
            </w:pPr>
            <w:r w:rsidRPr="00F25E89">
              <w:t>1</w:t>
            </w:r>
          </w:p>
        </w:tc>
      </w:tr>
      <w:tr w:rsidR="00467615" w:rsidRPr="00F25E89">
        <w:tc>
          <w:tcPr>
            <w:tcW w:w="3096" w:type="dxa"/>
          </w:tcPr>
          <w:p w:rsidR="00467615" w:rsidRPr="00F25E89" w:rsidRDefault="00467615" w:rsidP="00C71A84">
            <w:r w:rsidRPr="00F25E89">
              <w:t>RASPUDIĆ, MARIJA</w:t>
            </w:r>
          </w:p>
        </w:tc>
        <w:tc>
          <w:tcPr>
            <w:tcW w:w="2541" w:type="dxa"/>
          </w:tcPr>
          <w:p w:rsidR="00467615" w:rsidRPr="00F25E89" w:rsidRDefault="00467615" w:rsidP="00F25E89">
            <w:pPr>
              <w:jc w:val="center"/>
            </w:pPr>
            <w:r w:rsidRPr="00F25E89">
              <w:t>51</w:t>
            </w:r>
          </w:p>
        </w:tc>
        <w:tc>
          <w:tcPr>
            <w:tcW w:w="2126" w:type="dxa"/>
          </w:tcPr>
          <w:p w:rsidR="00467615" w:rsidRPr="00F25E89" w:rsidRDefault="00467615" w:rsidP="00F25E89">
            <w:pPr>
              <w:jc w:val="center"/>
            </w:pPr>
            <w:r w:rsidRPr="00F25E89">
              <w:t>2</w:t>
            </w:r>
          </w:p>
        </w:tc>
      </w:tr>
      <w:tr w:rsidR="00467615" w:rsidRPr="00F25E89">
        <w:tc>
          <w:tcPr>
            <w:tcW w:w="3096" w:type="dxa"/>
          </w:tcPr>
          <w:p w:rsidR="00467615" w:rsidRPr="00F25E89" w:rsidRDefault="00467615" w:rsidP="00C71A84">
            <w:r w:rsidRPr="00F25E89">
              <w:t>STIPANOVIĆ, ILIJA</w:t>
            </w:r>
          </w:p>
        </w:tc>
        <w:tc>
          <w:tcPr>
            <w:tcW w:w="2541" w:type="dxa"/>
          </w:tcPr>
          <w:p w:rsidR="00467615" w:rsidRPr="00F25E89" w:rsidRDefault="00467615" w:rsidP="00F25E89">
            <w:pPr>
              <w:jc w:val="center"/>
            </w:pPr>
            <w:r w:rsidRPr="00F25E89">
              <w:t>65,5</w:t>
            </w:r>
          </w:p>
        </w:tc>
        <w:tc>
          <w:tcPr>
            <w:tcW w:w="2126" w:type="dxa"/>
          </w:tcPr>
          <w:p w:rsidR="00467615" w:rsidRPr="00F25E89" w:rsidRDefault="00467615" w:rsidP="00F25E89">
            <w:pPr>
              <w:jc w:val="center"/>
            </w:pPr>
            <w:r w:rsidRPr="00F25E89">
              <w:t>2</w:t>
            </w:r>
          </w:p>
        </w:tc>
      </w:tr>
      <w:tr w:rsidR="00467615" w:rsidRPr="00F25E89">
        <w:tc>
          <w:tcPr>
            <w:tcW w:w="3096" w:type="dxa"/>
          </w:tcPr>
          <w:p w:rsidR="00467615" w:rsidRPr="00F25E89" w:rsidRDefault="00467615" w:rsidP="00C71A84">
            <w:r w:rsidRPr="00F25E89">
              <w:t>TADIĆ, GABRIELA</w:t>
            </w:r>
          </w:p>
        </w:tc>
        <w:tc>
          <w:tcPr>
            <w:tcW w:w="2541" w:type="dxa"/>
          </w:tcPr>
          <w:p w:rsidR="00467615" w:rsidRPr="00F25E89" w:rsidRDefault="00467615" w:rsidP="00F25E89">
            <w:pPr>
              <w:jc w:val="center"/>
            </w:pPr>
            <w:r w:rsidRPr="00F25E89">
              <w:t>87,5</w:t>
            </w:r>
          </w:p>
        </w:tc>
        <w:tc>
          <w:tcPr>
            <w:tcW w:w="2126" w:type="dxa"/>
          </w:tcPr>
          <w:p w:rsidR="00467615" w:rsidRPr="00F25E89" w:rsidRDefault="00467615" w:rsidP="00F25E89">
            <w:pPr>
              <w:jc w:val="center"/>
            </w:pPr>
            <w:r w:rsidRPr="00F25E89">
              <w:t>4</w:t>
            </w:r>
          </w:p>
        </w:tc>
      </w:tr>
      <w:tr w:rsidR="00467615" w:rsidRPr="00F25E89">
        <w:tc>
          <w:tcPr>
            <w:tcW w:w="3096" w:type="dxa"/>
          </w:tcPr>
          <w:p w:rsidR="00467615" w:rsidRPr="00F25E89" w:rsidRDefault="00467615" w:rsidP="00C71A84">
            <w:r w:rsidRPr="00F25E89">
              <w:t>TOPIĆ, LUCIJA</w:t>
            </w:r>
          </w:p>
        </w:tc>
        <w:tc>
          <w:tcPr>
            <w:tcW w:w="2541" w:type="dxa"/>
          </w:tcPr>
          <w:p w:rsidR="00467615" w:rsidRPr="00F25E89" w:rsidRDefault="00467615" w:rsidP="00F25E89">
            <w:pPr>
              <w:jc w:val="center"/>
            </w:pPr>
            <w:r w:rsidRPr="00F25E89">
              <w:t>52,5</w:t>
            </w:r>
          </w:p>
        </w:tc>
        <w:tc>
          <w:tcPr>
            <w:tcW w:w="2126" w:type="dxa"/>
          </w:tcPr>
          <w:p w:rsidR="00467615" w:rsidRPr="00F25E89" w:rsidRDefault="00467615" w:rsidP="00F25E89">
            <w:pPr>
              <w:jc w:val="center"/>
            </w:pPr>
            <w:r w:rsidRPr="00F25E89">
              <w:t>2</w:t>
            </w:r>
          </w:p>
        </w:tc>
      </w:tr>
      <w:tr w:rsidR="00467615" w:rsidRPr="00F25E89">
        <w:tc>
          <w:tcPr>
            <w:tcW w:w="3096" w:type="dxa"/>
          </w:tcPr>
          <w:p w:rsidR="00467615" w:rsidRPr="00F25E89" w:rsidRDefault="00467615" w:rsidP="00C71A84">
            <w:r w:rsidRPr="00F25E89">
              <w:t>VUKOJA, MATEA</w:t>
            </w:r>
          </w:p>
        </w:tc>
        <w:tc>
          <w:tcPr>
            <w:tcW w:w="2541" w:type="dxa"/>
          </w:tcPr>
          <w:p w:rsidR="00467615" w:rsidRPr="00F25E89" w:rsidRDefault="00467615" w:rsidP="00F25E89">
            <w:pPr>
              <w:jc w:val="center"/>
            </w:pPr>
            <w:r w:rsidRPr="00F25E89">
              <w:t>71,5</w:t>
            </w:r>
          </w:p>
        </w:tc>
        <w:tc>
          <w:tcPr>
            <w:tcW w:w="2126" w:type="dxa"/>
          </w:tcPr>
          <w:p w:rsidR="00467615" w:rsidRPr="00F25E89" w:rsidRDefault="00467615" w:rsidP="00F25E89">
            <w:pPr>
              <w:jc w:val="center"/>
            </w:pPr>
            <w:r w:rsidRPr="00F25E89">
              <w:t>3</w:t>
            </w:r>
          </w:p>
        </w:tc>
      </w:tr>
    </w:tbl>
    <w:p w:rsidR="00467615" w:rsidRDefault="00467615" w:rsidP="00BA3146"/>
    <w:p w:rsidR="00467615" w:rsidRDefault="00467615" w:rsidP="00BA3146"/>
    <w:p w:rsidR="00467615" w:rsidRDefault="00467615" w:rsidP="00BA3146"/>
    <w:p w:rsidR="00467615" w:rsidRDefault="00467615" w:rsidP="00BA3146"/>
    <w:p w:rsidR="00467615" w:rsidRDefault="00467615" w:rsidP="00BA3146"/>
    <w:p w:rsidR="00467615" w:rsidRDefault="00467615" w:rsidP="00BA3146"/>
    <w:p w:rsidR="00467615" w:rsidRDefault="00467615" w:rsidP="00BA3146"/>
    <w:p w:rsidR="00467615" w:rsidRDefault="00467615" w:rsidP="00BA3146"/>
    <w:p w:rsidR="00467615" w:rsidRDefault="00467615" w:rsidP="00BA3146"/>
    <w:p w:rsidR="00467615" w:rsidRDefault="00467615" w:rsidP="00BA3146"/>
    <w:p w:rsidR="00467615" w:rsidRDefault="00467615" w:rsidP="00BA3146"/>
    <w:p w:rsidR="00467615" w:rsidRDefault="00467615" w:rsidP="00BA3146"/>
    <w:p w:rsidR="00467615" w:rsidRDefault="00467615" w:rsidP="00BA3146"/>
    <w:p w:rsidR="00467615" w:rsidRDefault="00467615" w:rsidP="00BA3146"/>
    <w:p w:rsidR="00467615" w:rsidRDefault="00467615" w:rsidP="00BA3146"/>
    <w:p w:rsidR="00467615" w:rsidRDefault="00467615" w:rsidP="00BA3146"/>
    <w:p w:rsidR="00467615" w:rsidRDefault="00467615" w:rsidP="00BA3146"/>
    <w:p w:rsidR="00467615" w:rsidRDefault="00467615" w:rsidP="00BA3146">
      <w:pPr>
        <w:rPr>
          <w:b/>
          <w:bCs/>
        </w:rPr>
      </w:pPr>
      <w:r w:rsidRPr="00BA3146">
        <w:rPr>
          <w:b/>
          <w:bCs/>
        </w:rPr>
        <w:t>STUDIJ SESTRINSTVA - IZVANREDNI</w:t>
      </w:r>
    </w:p>
    <w:p w:rsidR="00467615" w:rsidRPr="00BA3146" w:rsidRDefault="00467615" w:rsidP="00BA3146"/>
    <w:p w:rsidR="00467615" w:rsidRPr="00BA3146" w:rsidRDefault="00467615" w:rsidP="00BA3146"/>
    <w:p w:rsidR="00467615" w:rsidRDefault="00467615" w:rsidP="00BA3146"/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096"/>
        <w:gridCol w:w="2399"/>
        <w:gridCol w:w="2551"/>
      </w:tblGrid>
      <w:tr w:rsidR="00467615" w:rsidRPr="00F25E89">
        <w:tc>
          <w:tcPr>
            <w:tcW w:w="3096" w:type="dxa"/>
          </w:tcPr>
          <w:p w:rsidR="00467615" w:rsidRPr="00F25E89" w:rsidRDefault="00467615" w:rsidP="00C71A84">
            <w:pPr>
              <w:rPr>
                <w:b/>
                <w:bCs/>
              </w:rPr>
            </w:pPr>
            <w:r w:rsidRPr="00F25E89">
              <w:rPr>
                <w:b/>
                <w:bCs/>
              </w:rPr>
              <w:t>Ime i prezime</w:t>
            </w:r>
          </w:p>
        </w:tc>
        <w:tc>
          <w:tcPr>
            <w:tcW w:w="2399" w:type="dxa"/>
          </w:tcPr>
          <w:p w:rsidR="00467615" w:rsidRPr="00F25E89" w:rsidRDefault="00467615" w:rsidP="00F25E89">
            <w:pPr>
              <w:jc w:val="center"/>
              <w:rPr>
                <w:b/>
                <w:bCs/>
              </w:rPr>
            </w:pPr>
            <w:r w:rsidRPr="00F25E89">
              <w:rPr>
                <w:b/>
                <w:bCs/>
              </w:rPr>
              <w:t xml:space="preserve">Broj bodova </w:t>
            </w:r>
          </w:p>
        </w:tc>
        <w:tc>
          <w:tcPr>
            <w:tcW w:w="2551" w:type="dxa"/>
          </w:tcPr>
          <w:p w:rsidR="00467615" w:rsidRPr="00F25E89" w:rsidRDefault="00467615" w:rsidP="00F25E89">
            <w:pPr>
              <w:jc w:val="center"/>
              <w:rPr>
                <w:b/>
                <w:bCs/>
              </w:rPr>
            </w:pPr>
            <w:r w:rsidRPr="00F25E89">
              <w:rPr>
                <w:b/>
                <w:bCs/>
              </w:rPr>
              <w:t xml:space="preserve">Ocjena </w:t>
            </w:r>
          </w:p>
        </w:tc>
      </w:tr>
      <w:tr w:rsidR="00467615" w:rsidRPr="00F25E89">
        <w:tc>
          <w:tcPr>
            <w:tcW w:w="3096" w:type="dxa"/>
          </w:tcPr>
          <w:p w:rsidR="00467615" w:rsidRPr="00F25E89" w:rsidRDefault="00467615" w:rsidP="00C71A84">
            <w:r w:rsidRPr="00F25E89">
              <w:t>ANDAČIĆ, IRENA</w:t>
            </w:r>
          </w:p>
        </w:tc>
        <w:tc>
          <w:tcPr>
            <w:tcW w:w="2399" w:type="dxa"/>
          </w:tcPr>
          <w:p w:rsidR="00467615" w:rsidRPr="00F25E89" w:rsidRDefault="00467615" w:rsidP="00F25E89">
            <w:pPr>
              <w:jc w:val="center"/>
            </w:pPr>
            <w:r w:rsidRPr="00F25E89">
              <w:t>74</w:t>
            </w:r>
          </w:p>
        </w:tc>
        <w:tc>
          <w:tcPr>
            <w:tcW w:w="2551" w:type="dxa"/>
          </w:tcPr>
          <w:p w:rsidR="00467615" w:rsidRPr="00F25E89" w:rsidRDefault="00467615" w:rsidP="00F25E89">
            <w:pPr>
              <w:jc w:val="center"/>
            </w:pPr>
            <w:r w:rsidRPr="00F25E89">
              <w:t>3</w:t>
            </w:r>
          </w:p>
        </w:tc>
      </w:tr>
      <w:tr w:rsidR="00467615" w:rsidRPr="00F25E89">
        <w:tc>
          <w:tcPr>
            <w:tcW w:w="3096" w:type="dxa"/>
          </w:tcPr>
          <w:p w:rsidR="00467615" w:rsidRPr="00F25E89" w:rsidRDefault="00467615" w:rsidP="00C71A84">
            <w:r w:rsidRPr="00F25E89">
              <w:t>BILOPAVLOVIĆ, ANAMARIJA</w:t>
            </w:r>
          </w:p>
        </w:tc>
        <w:tc>
          <w:tcPr>
            <w:tcW w:w="2399" w:type="dxa"/>
          </w:tcPr>
          <w:p w:rsidR="00467615" w:rsidRPr="00F25E89" w:rsidRDefault="00467615" w:rsidP="00F25E89">
            <w:pPr>
              <w:jc w:val="center"/>
            </w:pPr>
            <w:r w:rsidRPr="00F25E89">
              <w:t>90,5</w:t>
            </w:r>
          </w:p>
        </w:tc>
        <w:tc>
          <w:tcPr>
            <w:tcW w:w="2551" w:type="dxa"/>
          </w:tcPr>
          <w:p w:rsidR="00467615" w:rsidRPr="00F25E89" w:rsidRDefault="00467615" w:rsidP="00F25E89">
            <w:pPr>
              <w:jc w:val="center"/>
            </w:pPr>
            <w:r w:rsidRPr="00F25E89">
              <w:t>5</w:t>
            </w:r>
          </w:p>
        </w:tc>
      </w:tr>
      <w:tr w:rsidR="00467615" w:rsidRPr="00F25E89">
        <w:tc>
          <w:tcPr>
            <w:tcW w:w="3096" w:type="dxa"/>
          </w:tcPr>
          <w:p w:rsidR="00467615" w:rsidRPr="00F25E89" w:rsidRDefault="00467615" w:rsidP="00C71A84">
            <w:r w:rsidRPr="00F25E89">
              <w:t>BOŽIĆ, MARIJA</w:t>
            </w:r>
          </w:p>
        </w:tc>
        <w:tc>
          <w:tcPr>
            <w:tcW w:w="2399" w:type="dxa"/>
          </w:tcPr>
          <w:p w:rsidR="00467615" w:rsidRPr="00F25E89" w:rsidRDefault="00467615" w:rsidP="00F25E89">
            <w:pPr>
              <w:jc w:val="center"/>
            </w:pPr>
            <w:r w:rsidRPr="00F25E89">
              <w:t>83,5</w:t>
            </w:r>
          </w:p>
        </w:tc>
        <w:tc>
          <w:tcPr>
            <w:tcW w:w="2551" w:type="dxa"/>
          </w:tcPr>
          <w:p w:rsidR="00467615" w:rsidRPr="00F25E89" w:rsidRDefault="00467615" w:rsidP="00F25E89">
            <w:pPr>
              <w:jc w:val="center"/>
            </w:pPr>
            <w:r w:rsidRPr="00F25E89">
              <w:t>4</w:t>
            </w:r>
          </w:p>
        </w:tc>
      </w:tr>
      <w:tr w:rsidR="00467615" w:rsidRPr="00F25E89">
        <w:tc>
          <w:tcPr>
            <w:tcW w:w="3096" w:type="dxa"/>
          </w:tcPr>
          <w:p w:rsidR="00467615" w:rsidRPr="00F25E89" w:rsidRDefault="00467615" w:rsidP="00C71A84">
            <w:r w:rsidRPr="00F25E89">
              <w:t>CVITKOVIĆ, IVANA</w:t>
            </w:r>
          </w:p>
        </w:tc>
        <w:tc>
          <w:tcPr>
            <w:tcW w:w="2399" w:type="dxa"/>
          </w:tcPr>
          <w:p w:rsidR="00467615" w:rsidRPr="00F25E89" w:rsidRDefault="00467615" w:rsidP="00F25E89">
            <w:pPr>
              <w:jc w:val="center"/>
            </w:pPr>
            <w:r w:rsidRPr="00F25E89">
              <w:t>84</w:t>
            </w:r>
          </w:p>
        </w:tc>
        <w:tc>
          <w:tcPr>
            <w:tcW w:w="2551" w:type="dxa"/>
          </w:tcPr>
          <w:p w:rsidR="00467615" w:rsidRPr="00F25E89" w:rsidRDefault="00467615" w:rsidP="00F25E89">
            <w:pPr>
              <w:jc w:val="center"/>
            </w:pPr>
            <w:r w:rsidRPr="00F25E89">
              <w:t>4</w:t>
            </w:r>
          </w:p>
        </w:tc>
      </w:tr>
      <w:tr w:rsidR="00467615" w:rsidRPr="00F25E89">
        <w:tc>
          <w:tcPr>
            <w:tcW w:w="3096" w:type="dxa"/>
          </w:tcPr>
          <w:p w:rsidR="00467615" w:rsidRPr="00F25E89" w:rsidRDefault="00467615" w:rsidP="00C71A84">
            <w:r w:rsidRPr="00F25E89">
              <w:t>FRANIN, LUCIJA</w:t>
            </w:r>
          </w:p>
        </w:tc>
        <w:tc>
          <w:tcPr>
            <w:tcW w:w="2399" w:type="dxa"/>
          </w:tcPr>
          <w:p w:rsidR="00467615" w:rsidRPr="00F25E89" w:rsidRDefault="00467615" w:rsidP="00F25E89">
            <w:pPr>
              <w:jc w:val="center"/>
            </w:pPr>
            <w:r w:rsidRPr="00F25E89">
              <w:t>79</w:t>
            </w:r>
          </w:p>
        </w:tc>
        <w:tc>
          <w:tcPr>
            <w:tcW w:w="2551" w:type="dxa"/>
          </w:tcPr>
          <w:p w:rsidR="00467615" w:rsidRPr="00F25E89" w:rsidRDefault="00467615" w:rsidP="00F25E89">
            <w:pPr>
              <w:jc w:val="center"/>
            </w:pPr>
            <w:r w:rsidRPr="00F25E89">
              <w:t>3</w:t>
            </w:r>
          </w:p>
        </w:tc>
      </w:tr>
      <w:tr w:rsidR="00467615" w:rsidRPr="00F25E89">
        <w:tc>
          <w:tcPr>
            <w:tcW w:w="3096" w:type="dxa"/>
          </w:tcPr>
          <w:p w:rsidR="00467615" w:rsidRPr="00F25E89" w:rsidRDefault="00467615" w:rsidP="00C71A84">
            <w:r w:rsidRPr="00F25E89">
              <w:t>JERKOVIĆ, LUCIJAN</w:t>
            </w:r>
          </w:p>
        </w:tc>
        <w:tc>
          <w:tcPr>
            <w:tcW w:w="2399" w:type="dxa"/>
          </w:tcPr>
          <w:p w:rsidR="00467615" w:rsidRPr="00F25E89" w:rsidRDefault="00467615" w:rsidP="00F25E89">
            <w:pPr>
              <w:jc w:val="center"/>
            </w:pPr>
            <w:r w:rsidRPr="00F25E89">
              <w:t>46,5</w:t>
            </w:r>
          </w:p>
        </w:tc>
        <w:tc>
          <w:tcPr>
            <w:tcW w:w="2551" w:type="dxa"/>
          </w:tcPr>
          <w:p w:rsidR="00467615" w:rsidRPr="00F25E89" w:rsidRDefault="00467615" w:rsidP="00F25E89">
            <w:pPr>
              <w:jc w:val="center"/>
            </w:pPr>
            <w:r w:rsidRPr="00F25E89">
              <w:t>1</w:t>
            </w:r>
          </w:p>
        </w:tc>
      </w:tr>
      <w:tr w:rsidR="00467615" w:rsidRPr="00F25E89">
        <w:tc>
          <w:tcPr>
            <w:tcW w:w="3096" w:type="dxa"/>
          </w:tcPr>
          <w:p w:rsidR="00467615" w:rsidRPr="00F25E89" w:rsidRDefault="00467615" w:rsidP="00C71A84">
            <w:r w:rsidRPr="00F25E89">
              <w:t>KARAČIĆ, ALJOŠA</w:t>
            </w:r>
          </w:p>
        </w:tc>
        <w:tc>
          <w:tcPr>
            <w:tcW w:w="2399" w:type="dxa"/>
          </w:tcPr>
          <w:p w:rsidR="00467615" w:rsidRPr="00F25E89" w:rsidRDefault="00467615" w:rsidP="00F25E89">
            <w:pPr>
              <w:jc w:val="center"/>
            </w:pPr>
            <w:r w:rsidRPr="00F25E89">
              <w:t>71</w:t>
            </w:r>
          </w:p>
        </w:tc>
        <w:tc>
          <w:tcPr>
            <w:tcW w:w="2551" w:type="dxa"/>
          </w:tcPr>
          <w:p w:rsidR="00467615" w:rsidRPr="00F25E89" w:rsidRDefault="00467615" w:rsidP="00F25E89">
            <w:pPr>
              <w:jc w:val="center"/>
            </w:pPr>
            <w:r w:rsidRPr="00F25E89">
              <w:t>3</w:t>
            </w:r>
          </w:p>
        </w:tc>
      </w:tr>
      <w:tr w:rsidR="00467615" w:rsidRPr="00F25E89">
        <w:tc>
          <w:tcPr>
            <w:tcW w:w="3096" w:type="dxa"/>
          </w:tcPr>
          <w:p w:rsidR="00467615" w:rsidRPr="00F25E89" w:rsidRDefault="00467615" w:rsidP="00C71A84">
            <w:r w:rsidRPr="00F25E89">
              <w:t>KORDIĆ, DAJANA</w:t>
            </w:r>
          </w:p>
        </w:tc>
        <w:tc>
          <w:tcPr>
            <w:tcW w:w="2399" w:type="dxa"/>
          </w:tcPr>
          <w:p w:rsidR="00467615" w:rsidRPr="00F25E89" w:rsidRDefault="00467615" w:rsidP="00F25E89">
            <w:pPr>
              <w:jc w:val="center"/>
            </w:pPr>
            <w:r w:rsidRPr="00F25E89">
              <w:t>50</w:t>
            </w:r>
          </w:p>
        </w:tc>
        <w:tc>
          <w:tcPr>
            <w:tcW w:w="2551" w:type="dxa"/>
          </w:tcPr>
          <w:p w:rsidR="00467615" w:rsidRPr="00F25E89" w:rsidRDefault="00467615" w:rsidP="00F25E89">
            <w:pPr>
              <w:jc w:val="center"/>
            </w:pPr>
            <w:r w:rsidRPr="00F25E89">
              <w:t>2</w:t>
            </w:r>
          </w:p>
        </w:tc>
      </w:tr>
      <w:tr w:rsidR="00467615" w:rsidRPr="00F25E89">
        <w:tc>
          <w:tcPr>
            <w:tcW w:w="3096" w:type="dxa"/>
          </w:tcPr>
          <w:p w:rsidR="00467615" w:rsidRPr="00F25E89" w:rsidRDefault="00467615" w:rsidP="00C71A84">
            <w:r w:rsidRPr="00F25E89">
              <w:t>KVESIĆ, KLARA</w:t>
            </w:r>
          </w:p>
        </w:tc>
        <w:tc>
          <w:tcPr>
            <w:tcW w:w="2399" w:type="dxa"/>
          </w:tcPr>
          <w:p w:rsidR="00467615" w:rsidRPr="00F25E89" w:rsidRDefault="00467615" w:rsidP="00F25E89">
            <w:pPr>
              <w:jc w:val="center"/>
            </w:pPr>
            <w:r w:rsidRPr="00F25E89">
              <w:t>10,5</w:t>
            </w:r>
          </w:p>
        </w:tc>
        <w:tc>
          <w:tcPr>
            <w:tcW w:w="2551" w:type="dxa"/>
          </w:tcPr>
          <w:p w:rsidR="00467615" w:rsidRPr="00F25E89" w:rsidRDefault="00467615" w:rsidP="00F25E89">
            <w:pPr>
              <w:jc w:val="center"/>
            </w:pPr>
            <w:r w:rsidRPr="00F25E89">
              <w:t>1</w:t>
            </w:r>
          </w:p>
        </w:tc>
      </w:tr>
      <w:tr w:rsidR="00467615" w:rsidRPr="00F25E89">
        <w:tc>
          <w:tcPr>
            <w:tcW w:w="3096" w:type="dxa"/>
          </w:tcPr>
          <w:p w:rsidR="00467615" w:rsidRPr="00F25E89" w:rsidRDefault="00467615" w:rsidP="00C71A84">
            <w:r w:rsidRPr="00F25E89">
              <w:t>LASIĆ, ANTON</w:t>
            </w:r>
          </w:p>
        </w:tc>
        <w:tc>
          <w:tcPr>
            <w:tcW w:w="2399" w:type="dxa"/>
          </w:tcPr>
          <w:p w:rsidR="00467615" w:rsidRPr="00F25E89" w:rsidRDefault="00467615" w:rsidP="00F25E89">
            <w:pPr>
              <w:jc w:val="center"/>
            </w:pPr>
            <w:r w:rsidRPr="00F25E89">
              <w:t>84</w:t>
            </w:r>
          </w:p>
        </w:tc>
        <w:tc>
          <w:tcPr>
            <w:tcW w:w="2551" w:type="dxa"/>
          </w:tcPr>
          <w:p w:rsidR="00467615" w:rsidRPr="00F25E89" w:rsidRDefault="00467615" w:rsidP="00F25E89">
            <w:pPr>
              <w:jc w:val="center"/>
            </w:pPr>
            <w:r w:rsidRPr="00F25E89">
              <w:t>4</w:t>
            </w:r>
          </w:p>
        </w:tc>
      </w:tr>
      <w:tr w:rsidR="00467615" w:rsidRPr="00F25E89">
        <w:tc>
          <w:tcPr>
            <w:tcW w:w="3096" w:type="dxa"/>
          </w:tcPr>
          <w:p w:rsidR="00467615" w:rsidRPr="00F25E89" w:rsidRDefault="00467615" w:rsidP="00C71A84">
            <w:r w:rsidRPr="00F25E89">
              <w:t>LEŠINA, PETRA</w:t>
            </w:r>
          </w:p>
        </w:tc>
        <w:tc>
          <w:tcPr>
            <w:tcW w:w="2399" w:type="dxa"/>
          </w:tcPr>
          <w:p w:rsidR="00467615" w:rsidRPr="00F25E89" w:rsidRDefault="00467615" w:rsidP="00F25E89">
            <w:pPr>
              <w:jc w:val="center"/>
            </w:pPr>
            <w:r w:rsidRPr="00F25E89">
              <w:t>56</w:t>
            </w:r>
          </w:p>
        </w:tc>
        <w:tc>
          <w:tcPr>
            <w:tcW w:w="2551" w:type="dxa"/>
          </w:tcPr>
          <w:p w:rsidR="00467615" w:rsidRPr="00F25E89" w:rsidRDefault="00467615" w:rsidP="00F25E89">
            <w:pPr>
              <w:jc w:val="center"/>
            </w:pPr>
            <w:r w:rsidRPr="00F25E89">
              <w:t>2</w:t>
            </w:r>
          </w:p>
        </w:tc>
      </w:tr>
      <w:tr w:rsidR="00467615" w:rsidRPr="00F25E89">
        <w:tc>
          <w:tcPr>
            <w:tcW w:w="3096" w:type="dxa"/>
          </w:tcPr>
          <w:p w:rsidR="00467615" w:rsidRPr="00F25E89" w:rsidRDefault="00467615" w:rsidP="00C71A84">
            <w:r w:rsidRPr="00F25E89">
              <w:t>LONČAR, IVAN</w:t>
            </w:r>
          </w:p>
        </w:tc>
        <w:tc>
          <w:tcPr>
            <w:tcW w:w="2399" w:type="dxa"/>
          </w:tcPr>
          <w:p w:rsidR="00467615" w:rsidRPr="00F25E89" w:rsidRDefault="00467615" w:rsidP="00F25E89">
            <w:pPr>
              <w:jc w:val="center"/>
            </w:pPr>
            <w:r w:rsidRPr="00F25E89">
              <w:t>61,5</w:t>
            </w:r>
          </w:p>
        </w:tc>
        <w:tc>
          <w:tcPr>
            <w:tcW w:w="2551" w:type="dxa"/>
          </w:tcPr>
          <w:p w:rsidR="00467615" w:rsidRPr="00F25E89" w:rsidRDefault="00467615" w:rsidP="00F25E89">
            <w:pPr>
              <w:jc w:val="center"/>
            </w:pPr>
            <w:r w:rsidRPr="00F25E89">
              <w:t>2</w:t>
            </w:r>
          </w:p>
        </w:tc>
      </w:tr>
      <w:tr w:rsidR="00467615" w:rsidRPr="00F25E89">
        <w:tc>
          <w:tcPr>
            <w:tcW w:w="3096" w:type="dxa"/>
          </w:tcPr>
          <w:p w:rsidR="00467615" w:rsidRPr="00F25E89" w:rsidRDefault="00467615" w:rsidP="00C71A84">
            <w:r w:rsidRPr="00F25E89">
              <w:t>LUČIĆ, VERA</w:t>
            </w:r>
          </w:p>
        </w:tc>
        <w:tc>
          <w:tcPr>
            <w:tcW w:w="2399" w:type="dxa"/>
          </w:tcPr>
          <w:p w:rsidR="00467615" w:rsidRPr="00F25E89" w:rsidRDefault="00467615" w:rsidP="00F25E89">
            <w:pPr>
              <w:jc w:val="center"/>
            </w:pPr>
            <w:r w:rsidRPr="00F25E89">
              <w:t>74,5</w:t>
            </w:r>
          </w:p>
        </w:tc>
        <w:tc>
          <w:tcPr>
            <w:tcW w:w="2551" w:type="dxa"/>
          </w:tcPr>
          <w:p w:rsidR="00467615" w:rsidRPr="00F25E89" w:rsidRDefault="00467615" w:rsidP="00F25E89">
            <w:pPr>
              <w:jc w:val="center"/>
            </w:pPr>
            <w:r w:rsidRPr="00F25E89">
              <w:t>3</w:t>
            </w:r>
          </w:p>
        </w:tc>
      </w:tr>
      <w:tr w:rsidR="00467615" w:rsidRPr="00F25E89">
        <w:tc>
          <w:tcPr>
            <w:tcW w:w="3096" w:type="dxa"/>
          </w:tcPr>
          <w:p w:rsidR="00467615" w:rsidRPr="00F25E89" w:rsidRDefault="00467615" w:rsidP="00C71A84">
            <w:r w:rsidRPr="00F25E89">
              <w:t>MARINČIĆ, MONIA</w:t>
            </w:r>
          </w:p>
        </w:tc>
        <w:tc>
          <w:tcPr>
            <w:tcW w:w="2399" w:type="dxa"/>
          </w:tcPr>
          <w:p w:rsidR="00467615" w:rsidRPr="00F25E89" w:rsidRDefault="00467615" w:rsidP="00F25E89">
            <w:pPr>
              <w:jc w:val="center"/>
            </w:pPr>
            <w:r w:rsidRPr="00F25E89">
              <w:t>76</w:t>
            </w:r>
          </w:p>
        </w:tc>
        <w:tc>
          <w:tcPr>
            <w:tcW w:w="2551" w:type="dxa"/>
          </w:tcPr>
          <w:p w:rsidR="00467615" w:rsidRPr="00F25E89" w:rsidRDefault="00467615" w:rsidP="00F25E89">
            <w:pPr>
              <w:jc w:val="center"/>
            </w:pPr>
            <w:r w:rsidRPr="00F25E89">
              <w:t>3</w:t>
            </w:r>
          </w:p>
        </w:tc>
      </w:tr>
      <w:tr w:rsidR="00467615" w:rsidRPr="00F25E89">
        <w:tc>
          <w:tcPr>
            <w:tcW w:w="3096" w:type="dxa"/>
          </w:tcPr>
          <w:p w:rsidR="00467615" w:rsidRPr="00F25E89" w:rsidRDefault="00467615" w:rsidP="00C71A84">
            <w:r w:rsidRPr="00F25E89">
              <w:t>MILIČEVIĆ, GABRIELA</w:t>
            </w:r>
          </w:p>
        </w:tc>
        <w:tc>
          <w:tcPr>
            <w:tcW w:w="2399" w:type="dxa"/>
          </w:tcPr>
          <w:p w:rsidR="00467615" w:rsidRPr="00F25E89" w:rsidRDefault="00467615" w:rsidP="00F25E89">
            <w:pPr>
              <w:jc w:val="center"/>
            </w:pPr>
            <w:r w:rsidRPr="00F25E89">
              <w:t>74</w:t>
            </w:r>
          </w:p>
        </w:tc>
        <w:tc>
          <w:tcPr>
            <w:tcW w:w="2551" w:type="dxa"/>
          </w:tcPr>
          <w:p w:rsidR="00467615" w:rsidRPr="00F25E89" w:rsidRDefault="00467615" w:rsidP="00F25E89">
            <w:pPr>
              <w:jc w:val="center"/>
            </w:pPr>
            <w:r w:rsidRPr="00F25E89">
              <w:t>3</w:t>
            </w:r>
          </w:p>
        </w:tc>
      </w:tr>
      <w:tr w:rsidR="00467615" w:rsidRPr="00F25E89">
        <w:tc>
          <w:tcPr>
            <w:tcW w:w="3096" w:type="dxa"/>
          </w:tcPr>
          <w:p w:rsidR="00467615" w:rsidRPr="00F25E89" w:rsidRDefault="00467615" w:rsidP="00C71A84">
            <w:r w:rsidRPr="00F25E89">
              <w:t>TOMIĆ, KATARINA</w:t>
            </w:r>
          </w:p>
        </w:tc>
        <w:tc>
          <w:tcPr>
            <w:tcW w:w="2399" w:type="dxa"/>
          </w:tcPr>
          <w:p w:rsidR="00467615" w:rsidRPr="00F25E89" w:rsidRDefault="00467615" w:rsidP="00F25E89">
            <w:pPr>
              <w:jc w:val="center"/>
            </w:pPr>
            <w:r w:rsidRPr="00F25E89">
              <w:t>97</w:t>
            </w:r>
          </w:p>
        </w:tc>
        <w:tc>
          <w:tcPr>
            <w:tcW w:w="2551" w:type="dxa"/>
          </w:tcPr>
          <w:p w:rsidR="00467615" w:rsidRPr="00F25E89" w:rsidRDefault="00467615" w:rsidP="00F25E89">
            <w:pPr>
              <w:jc w:val="center"/>
            </w:pPr>
            <w:r w:rsidRPr="00F25E89">
              <w:t>5</w:t>
            </w:r>
          </w:p>
        </w:tc>
      </w:tr>
      <w:tr w:rsidR="00467615" w:rsidRPr="00F25E89">
        <w:tc>
          <w:tcPr>
            <w:tcW w:w="3096" w:type="dxa"/>
          </w:tcPr>
          <w:p w:rsidR="00467615" w:rsidRPr="00F25E89" w:rsidRDefault="00467615" w:rsidP="00C71A84">
            <w:r w:rsidRPr="00F25E89">
              <w:t>VUKOJA, ANA</w:t>
            </w:r>
          </w:p>
        </w:tc>
        <w:tc>
          <w:tcPr>
            <w:tcW w:w="2399" w:type="dxa"/>
          </w:tcPr>
          <w:p w:rsidR="00467615" w:rsidRPr="00F25E89" w:rsidRDefault="00467615" w:rsidP="00F25E89">
            <w:pPr>
              <w:jc w:val="center"/>
            </w:pPr>
            <w:r w:rsidRPr="00F25E89">
              <w:t>73,5</w:t>
            </w:r>
          </w:p>
        </w:tc>
        <w:tc>
          <w:tcPr>
            <w:tcW w:w="2551" w:type="dxa"/>
          </w:tcPr>
          <w:p w:rsidR="00467615" w:rsidRPr="00F25E89" w:rsidRDefault="00467615" w:rsidP="00F25E89">
            <w:pPr>
              <w:jc w:val="center"/>
            </w:pPr>
            <w:r w:rsidRPr="00F25E89">
              <w:t>3</w:t>
            </w:r>
          </w:p>
        </w:tc>
      </w:tr>
    </w:tbl>
    <w:p w:rsidR="00467615" w:rsidRDefault="00467615" w:rsidP="00BA3146"/>
    <w:p w:rsidR="00467615" w:rsidRPr="00E3526A" w:rsidRDefault="00467615" w:rsidP="00E3526A"/>
    <w:p w:rsidR="00467615" w:rsidRPr="00E3526A" w:rsidRDefault="00467615" w:rsidP="00E3526A"/>
    <w:p w:rsidR="00467615" w:rsidRPr="00E3526A" w:rsidRDefault="00467615" w:rsidP="00E3526A"/>
    <w:p w:rsidR="00467615" w:rsidRPr="00E3526A" w:rsidRDefault="00467615" w:rsidP="00E3526A"/>
    <w:p w:rsidR="00467615" w:rsidRPr="00A173CA" w:rsidRDefault="00467615" w:rsidP="00E3526A">
      <w:pPr>
        <w:rPr>
          <w:b/>
          <w:bCs/>
        </w:rPr>
      </w:pPr>
      <w:r w:rsidRPr="00A173CA">
        <w:rPr>
          <w:b/>
          <w:bCs/>
        </w:rPr>
        <w:t>Broj bodova               Ocjena</w:t>
      </w:r>
    </w:p>
    <w:p w:rsidR="00467615" w:rsidRDefault="00467615" w:rsidP="00E3526A">
      <w:r>
        <w:t>0-49                           nedovoljan ( 1 )</w:t>
      </w:r>
    </w:p>
    <w:p w:rsidR="00467615" w:rsidRDefault="00467615" w:rsidP="00E3526A">
      <w:r>
        <w:t>50-69                         dovoljan ( 2 )</w:t>
      </w:r>
    </w:p>
    <w:p w:rsidR="00467615" w:rsidRDefault="00467615" w:rsidP="00E3526A">
      <w:r>
        <w:t>70-79                         dobar ( 3 )</w:t>
      </w:r>
    </w:p>
    <w:p w:rsidR="00467615" w:rsidRDefault="00467615" w:rsidP="00E3526A">
      <w:r>
        <w:t>80-89                         vrlo dobar ( 4 )</w:t>
      </w:r>
    </w:p>
    <w:p w:rsidR="00467615" w:rsidRPr="00A173CA" w:rsidRDefault="00467615" w:rsidP="00E3526A">
      <w:r>
        <w:t xml:space="preserve">90-100                       odličan ( 5 ) </w:t>
      </w:r>
    </w:p>
    <w:p w:rsidR="00467615" w:rsidRPr="00E3526A" w:rsidRDefault="00467615" w:rsidP="00E3526A"/>
    <w:sectPr w:rsidR="00467615" w:rsidRPr="00E3526A" w:rsidSect="00311A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A3146"/>
    <w:rsid w:val="00311ADD"/>
    <w:rsid w:val="003205FE"/>
    <w:rsid w:val="003B16CF"/>
    <w:rsid w:val="00467615"/>
    <w:rsid w:val="006B00A0"/>
    <w:rsid w:val="00734F55"/>
    <w:rsid w:val="00994473"/>
    <w:rsid w:val="00A173CA"/>
    <w:rsid w:val="00BA3146"/>
    <w:rsid w:val="00BC5212"/>
    <w:rsid w:val="00C41454"/>
    <w:rsid w:val="00C71A84"/>
    <w:rsid w:val="00CE2782"/>
    <w:rsid w:val="00CF323B"/>
    <w:rsid w:val="00DB5C05"/>
    <w:rsid w:val="00E3526A"/>
    <w:rsid w:val="00E97ACC"/>
    <w:rsid w:val="00F25E89"/>
    <w:rsid w:val="00F544B3"/>
    <w:rsid w:val="00FC60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3146"/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BA3146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2</Pages>
  <Words>225</Words>
  <Characters>1286</Characters>
  <Application>Microsoft Office Outlook</Application>
  <DocSecurity>0</DocSecurity>
  <Lines>0</Lines>
  <Paragraphs>0</Paragraphs>
  <ScaleCrop>false</ScaleCrop>
  <Company>KBC Mostar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Fakultet zdravstvenih studija</dc:title>
  <dc:subject/>
  <dc:creator>labic2</dc:creator>
  <cp:keywords/>
  <dc:description/>
  <cp:lastModifiedBy>Sanda Mandić</cp:lastModifiedBy>
  <cp:revision>2</cp:revision>
  <dcterms:created xsi:type="dcterms:W3CDTF">2018-03-06T13:37:00Z</dcterms:created>
  <dcterms:modified xsi:type="dcterms:W3CDTF">2018-03-06T13:37:00Z</dcterms:modified>
</cp:coreProperties>
</file>