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5E" w:rsidRDefault="00E7505E" w:rsidP="00297C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Fakultet zdravstvenih studija</w:t>
      </w:r>
    </w:p>
    <w:p w:rsidR="00E7505E" w:rsidRPr="00DB5C05" w:rsidRDefault="00E7505E" w:rsidP="00297C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Rezultati ispita iz kolegija</w:t>
      </w:r>
    </w:p>
    <w:p w:rsidR="00E7505E" w:rsidRPr="00DB5C05" w:rsidRDefault="00E7505E" w:rsidP="00297C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„BIOKEMIJA“ održanog 26</w:t>
      </w:r>
      <w:r w:rsidRPr="00DB5C05">
        <w:rPr>
          <w:b/>
          <w:bCs/>
          <w:sz w:val="28"/>
          <w:szCs w:val="28"/>
        </w:rPr>
        <w:t>.02.2018</w:t>
      </w:r>
    </w:p>
    <w:p w:rsidR="00E7505E" w:rsidRDefault="00E7505E"/>
    <w:p w:rsidR="00E7505E" w:rsidRPr="00297C87" w:rsidRDefault="00E7505E" w:rsidP="00297C87"/>
    <w:p w:rsidR="00E7505E" w:rsidRDefault="00E7505E" w:rsidP="00297C8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3096"/>
        <w:gridCol w:w="3096"/>
      </w:tblGrid>
      <w:tr w:rsidR="00E7505E" w:rsidRPr="00FA024F">
        <w:tc>
          <w:tcPr>
            <w:tcW w:w="3096" w:type="dxa"/>
          </w:tcPr>
          <w:p w:rsidR="00E7505E" w:rsidRPr="00FA024F" w:rsidRDefault="00E7505E" w:rsidP="00297C87">
            <w:pPr>
              <w:rPr>
                <w:b/>
                <w:bCs/>
              </w:rPr>
            </w:pPr>
            <w:r w:rsidRPr="00FA024F">
              <w:rPr>
                <w:b/>
                <w:bCs/>
              </w:rPr>
              <w:t>Ime i prezime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  <w:rPr>
                <w:b/>
                <w:bCs/>
              </w:rPr>
            </w:pPr>
            <w:r w:rsidRPr="00FA024F">
              <w:rPr>
                <w:b/>
                <w:bCs/>
              </w:rPr>
              <w:t>Broj bodova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  <w:rPr>
                <w:b/>
                <w:bCs/>
              </w:rPr>
            </w:pPr>
            <w:r w:rsidRPr="00FA024F">
              <w:rPr>
                <w:b/>
                <w:bCs/>
              </w:rPr>
              <w:t>Ocjena</w:t>
            </w:r>
          </w:p>
        </w:tc>
      </w:tr>
      <w:tr w:rsidR="00E7505E" w:rsidRPr="00FA024F">
        <w:tc>
          <w:tcPr>
            <w:tcW w:w="3096" w:type="dxa"/>
          </w:tcPr>
          <w:p w:rsidR="00E7505E" w:rsidRPr="00FA024F" w:rsidRDefault="00E7505E" w:rsidP="00297C87">
            <w:r w:rsidRPr="00FA024F">
              <w:t>ĆOSIĆ, ELIZABETA-DORIS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</w:pPr>
            <w:r w:rsidRPr="00FA024F">
              <w:t>55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</w:pPr>
            <w:r w:rsidRPr="00FA024F">
              <w:t>2</w:t>
            </w:r>
          </w:p>
        </w:tc>
      </w:tr>
      <w:tr w:rsidR="00E7505E" w:rsidRPr="00FA024F">
        <w:tc>
          <w:tcPr>
            <w:tcW w:w="3096" w:type="dxa"/>
          </w:tcPr>
          <w:p w:rsidR="00E7505E" w:rsidRPr="00FA024F" w:rsidRDefault="00E7505E" w:rsidP="00297C87">
            <w:r w:rsidRPr="00FA024F">
              <w:t>DIZDAR, NINA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</w:pPr>
            <w:r w:rsidRPr="00FA024F">
              <w:t>71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</w:pPr>
            <w:r w:rsidRPr="00FA024F">
              <w:t>3</w:t>
            </w:r>
          </w:p>
        </w:tc>
      </w:tr>
      <w:tr w:rsidR="00E7505E" w:rsidRPr="00FA024F">
        <w:tc>
          <w:tcPr>
            <w:tcW w:w="3096" w:type="dxa"/>
          </w:tcPr>
          <w:p w:rsidR="00E7505E" w:rsidRPr="00FA024F" w:rsidRDefault="00E7505E" w:rsidP="00297C87">
            <w:r w:rsidRPr="00FA024F">
              <w:t>KOVAČ, MONIKA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</w:pPr>
            <w:r w:rsidRPr="00FA024F">
              <w:t>63</w:t>
            </w:r>
          </w:p>
        </w:tc>
        <w:tc>
          <w:tcPr>
            <w:tcW w:w="3096" w:type="dxa"/>
          </w:tcPr>
          <w:p w:rsidR="00E7505E" w:rsidRPr="00FA024F" w:rsidRDefault="00E7505E" w:rsidP="00FA024F">
            <w:pPr>
              <w:jc w:val="center"/>
            </w:pPr>
            <w:r w:rsidRPr="00FA024F">
              <w:t>2</w:t>
            </w:r>
          </w:p>
        </w:tc>
      </w:tr>
    </w:tbl>
    <w:p w:rsidR="00E7505E" w:rsidRDefault="00E7505E" w:rsidP="00297C87"/>
    <w:p w:rsidR="00E7505E" w:rsidRPr="00297C87" w:rsidRDefault="00E7505E" w:rsidP="00297C87"/>
    <w:p w:rsidR="00E7505E" w:rsidRPr="00297C87" w:rsidRDefault="00E7505E" w:rsidP="00297C87"/>
    <w:p w:rsidR="00E7505E" w:rsidRDefault="00E7505E" w:rsidP="00297C87"/>
    <w:p w:rsidR="00E7505E" w:rsidRPr="00E3526A" w:rsidRDefault="00E7505E" w:rsidP="00297C87"/>
    <w:p w:rsidR="00E7505E" w:rsidRPr="00A173CA" w:rsidRDefault="00E7505E" w:rsidP="00297C87">
      <w:pPr>
        <w:rPr>
          <w:b/>
          <w:bCs/>
        </w:rPr>
      </w:pPr>
      <w:r w:rsidRPr="00A173CA">
        <w:rPr>
          <w:b/>
          <w:bCs/>
        </w:rPr>
        <w:t>Broj bodova               Ocjena</w:t>
      </w:r>
    </w:p>
    <w:p w:rsidR="00E7505E" w:rsidRDefault="00E7505E" w:rsidP="00297C87">
      <w:r>
        <w:t>0-49                           nedovoljan ( 1 )</w:t>
      </w:r>
    </w:p>
    <w:p w:rsidR="00E7505E" w:rsidRDefault="00E7505E" w:rsidP="00297C87">
      <w:r>
        <w:t>50-69                         dovoljan ( 2 )</w:t>
      </w:r>
    </w:p>
    <w:p w:rsidR="00E7505E" w:rsidRDefault="00E7505E" w:rsidP="00297C87">
      <w:r>
        <w:t>70-79                         dobar ( 3 )</w:t>
      </w:r>
    </w:p>
    <w:p w:rsidR="00E7505E" w:rsidRDefault="00E7505E" w:rsidP="00297C87">
      <w:r>
        <w:t>80-89                         vrlo dobar ( 4 )</w:t>
      </w:r>
    </w:p>
    <w:p w:rsidR="00E7505E" w:rsidRPr="00A173CA" w:rsidRDefault="00E7505E" w:rsidP="00297C87">
      <w:r>
        <w:t xml:space="preserve">90-100                       odličan ( 5 ) </w:t>
      </w:r>
    </w:p>
    <w:p w:rsidR="00E7505E" w:rsidRPr="00297C87" w:rsidRDefault="00E7505E" w:rsidP="00297C87"/>
    <w:sectPr w:rsidR="00E7505E" w:rsidRPr="00297C87" w:rsidSect="0031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C87"/>
    <w:rsid w:val="00297C87"/>
    <w:rsid w:val="00311ADD"/>
    <w:rsid w:val="003205FE"/>
    <w:rsid w:val="00754ED2"/>
    <w:rsid w:val="007718DF"/>
    <w:rsid w:val="00A173CA"/>
    <w:rsid w:val="00BC5212"/>
    <w:rsid w:val="00BF79DE"/>
    <w:rsid w:val="00CF323B"/>
    <w:rsid w:val="00DB5C05"/>
    <w:rsid w:val="00DE014D"/>
    <w:rsid w:val="00E3526A"/>
    <w:rsid w:val="00E7505E"/>
    <w:rsid w:val="00F544B3"/>
    <w:rsid w:val="00FA024F"/>
    <w:rsid w:val="00FC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87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7C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68</Words>
  <Characters>394</Characters>
  <Application>Microsoft Office Outlook</Application>
  <DocSecurity>0</DocSecurity>
  <Lines>0</Lines>
  <Paragraphs>0</Paragraphs>
  <ScaleCrop>false</ScaleCrop>
  <Company>KBC Mostar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zdravstvenih studija</dc:title>
  <dc:subject/>
  <dc:creator>labic2</dc:creator>
  <cp:keywords/>
  <dc:description/>
  <cp:lastModifiedBy>Sanda Mandić</cp:lastModifiedBy>
  <cp:revision>2</cp:revision>
  <dcterms:created xsi:type="dcterms:W3CDTF">2018-03-06T13:37:00Z</dcterms:created>
  <dcterms:modified xsi:type="dcterms:W3CDTF">2018-03-06T13:37:00Z</dcterms:modified>
</cp:coreProperties>
</file>