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A2" w:rsidRPr="009F26E1" w:rsidRDefault="001347A2" w:rsidP="00260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26E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REZULTATI ISPITA IZ KOLEGIJA UPRAVLJANJE I KONTROLA     </w:t>
      </w: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26E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</w:t>
      </w:r>
      <w:r w:rsidRPr="009F26E1">
        <w:rPr>
          <w:rFonts w:ascii="Times New Roman" w:hAnsi="Times New Roman" w:cs="Times New Roman"/>
          <w:b/>
          <w:bCs/>
          <w:sz w:val="24"/>
          <w:szCs w:val="24"/>
          <w:lang w:val="en-US"/>
        </w:rPr>
        <w:t>KVALI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TETE  U ZDRAVSTVU ODRŽANOG  8.  6</w:t>
      </w:r>
      <w:r w:rsidRPr="009F26E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2017</w:t>
      </w:r>
      <w:r w:rsidRPr="009F26E1">
        <w:rPr>
          <w:rFonts w:ascii="Times New Roman" w:hAnsi="Times New Roman" w:cs="Times New Roman"/>
          <w:b/>
          <w:bCs/>
          <w:sz w:val="24"/>
          <w:szCs w:val="24"/>
          <w:lang w:val="en-US"/>
        </w:rPr>
        <w:t>. GODINE</w:t>
      </w: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Pr="009F26E1" w:rsidRDefault="001347A2" w:rsidP="0026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347A2" w:rsidRPr="009F26E1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5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840"/>
        <w:gridCol w:w="2978"/>
        <w:gridCol w:w="1248"/>
        <w:gridCol w:w="1457"/>
        <w:gridCol w:w="3026"/>
      </w:tblGrid>
      <w:tr w:rsidR="001347A2" w:rsidRPr="00772A35">
        <w:trPr>
          <w:trHeight w:val="26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Red.</w:t>
            </w:r>
          </w:p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br.</w:t>
            </w:r>
          </w:p>
        </w:tc>
        <w:tc>
          <w:tcPr>
            <w:tcW w:w="2978" w:type="dxa"/>
            <w:vMerge w:val="restart"/>
            <w:tcBorders>
              <w:top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STUDENT</w:t>
            </w:r>
          </w:p>
        </w:tc>
        <w:tc>
          <w:tcPr>
            <w:tcW w:w="573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                            O C J E N A</w:t>
            </w:r>
          </w:p>
        </w:tc>
      </w:tr>
      <w:tr w:rsidR="001347A2" w:rsidRPr="00772A35">
        <w:trPr>
          <w:trHeight w:val="144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2978" w:type="dxa"/>
            <w:vMerge/>
            <w:tcBorders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A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   B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   KONAČNA</w:t>
            </w:r>
          </w:p>
        </w:tc>
      </w:tr>
      <w:tr w:rsidR="001347A2" w:rsidRPr="00772A35">
        <w:trPr>
          <w:trHeight w:val="2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2978" w:type="dxa"/>
            <w:tcBorders>
              <w:top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Androšević, Anej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 -</w:t>
            </w: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-       </w:t>
            </w:r>
          </w:p>
        </w:tc>
        <w:tc>
          <w:tcPr>
            <w:tcW w:w="3026" w:type="dxa"/>
            <w:tcBorders>
              <w:top w:val="single" w:sz="12" w:space="0" w:color="auto"/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Nije pristupio</w:t>
            </w:r>
          </w:p>
        </w:tc>
      </w:tr>
      <w:tr w:rsidR="001347A2" w:rsidRPr="00772A35">
        <w:trPr>
          <w:trHeight w:val="26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Arapović, Matea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Božić, Monika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Bubalo, Martina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2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Budimir, Anita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Izvrstan                (5)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Daničić, Tea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Đolo, Mate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2-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Filipović, Marija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2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Granić, Katarina Marija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Hrkać, Ivona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-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Nije pristupila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Jelić, Ivana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Josipović, Dajana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Katavić, Zdeslav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Katić, Smiljana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Vrlodobar            (4)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Kukavica, Ivona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Kuliš, Josipa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Vrlodobar            (4)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Kurtanović, Selma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Izvrstan                (5)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Kvesić, Antonija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Majstorović, Matej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Vrlodobar            (4)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Marić, Darko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Matić, Hrvoje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Mihaljević, Ana-Mari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Mijoč, Petra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Miletić, Božo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3-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Mišić, Ivan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1/2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Pažin, Marija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Pehar, Goran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2+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Pehar, Josipa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Penava, Srđan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 -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Nije pristupio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Perković, Matea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2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Prce, Ružica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Proleta, Iva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Vrlodobar            (4)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Pušić, Mario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2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333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Raič, Andrea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Izvrstan                (5)</w:t>
            </w:r>
          </w:p>
        </w:tc>
      </w:tr>
      <w:tr w:rsidR="001347A2" w:rsidRPr="00772A35">
        <w:trPr>
          <w:trHeight w:val="225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Sabljić, Martina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315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Sičaja, Ivan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 -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Nije pristupio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Sušac, Andrija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Sušić, Vedrana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Šiljeg, Petra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Šimić, Anita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Šimić, Mirela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Šušnjar, Marija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59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Tolić, Zorica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3-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Tomas, Martina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Vasilj, Vesna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Vego, 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Zovlo, Ela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Vrlodobar            (4)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Barać, Veselko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Biloš, Daria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2/3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Bošnjakj, Monija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Crnjac, Mia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Džambo, Marta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Đopa, 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Kožul, Iva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Kvesić, Antonija11621297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Mabić, Ivana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Milan, Mirjana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Mucić, Marjana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Mustapić, Pavla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Perić, Ivana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Prusac, Dinka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Prusac, Jagoda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Raič, Marijana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2+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Stanković, Antea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½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Šuta, Meri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Vrlodobar            (4)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Šutalo, 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Tomas, Rafaela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1 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Vladić Ivona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69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Borić, Šejla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Bošnjak,Martina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Čamo, Zorana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Čerkez, Adriana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Čilić, Mia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Ćorić, Željka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Čović, Ivana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Galešić, Iva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Hadrović, Nina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2+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Jurišić, Mia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79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Knežević, Jozo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Krstanović, Martina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Markov, Matej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4-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Mucić,Marko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Dovoljan              (2)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Nosić, Ivan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Palinić, Silvija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85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Peco, Dino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86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Pinjuh, Tvrtko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87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Puljević, Andreja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2+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88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Sabljić, Jelena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89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Šantić, Anamari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90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Šantić, Marija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Vrlodobar            (4)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91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Tomić, Nikola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-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-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Nije pristupio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92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Vidić, Ivana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3+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93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Zorić, Ana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1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3+</w:t>
            </w: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94</w:t>
            </w:r>
          </w:p>
        </w:tc>
        <w:tc>
          <w:tcPr>
            <w:tcW w:w="297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Granić, Josipa  </w:t>
            </w:r>
          </w:p>
        </w:tc>
        <w:tc>
          <w:tcPr>
            <w:tcW w:w="1248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</w:t>
            </w:r>
          </w:p>
        </w:tc>
        <w:tc>
          <w:tcPr>
            <w:tcW w:w="1457" w:type="dxa"/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3026" w:type="dxa"/>
            <w:tcBorders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Dobar                   (3)</w:t>
            </w:r>
          </w:p>
        </w:tc>
      </w:tr>
      <w:tr w:rsidR="001347A2" w:rsidRPr="00772A35">
        <w:trPr>
          <w:trHeight w:val="28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95</w:t>
            </w:r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Gorički, Ivan  </w:t>
            </w:r>
          </w:p>
        </w:tc>
        <w:tc>
          <w:tcPr>
            <w:tcW w:w="1248" w:type="dxa"/>
            <w:tcBorders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     2+</w:t>
            </w: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1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</w:tcPr>
          <w:p w:rsidR="001347A2" w:rsidRPr="00772A35" w:rsidRDefault="001347A2" w:rsidP="00772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772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Nedovoljan          (1)</w:t>
            </w:r>
          </w:p>
        </w:tc>
      </w:tr>
    </w:tbl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Upis ocjena na Fakultetu ponedjeljak 19. 6, 2017. god u 10 sati.</w:t>
      </w: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Ispit zakazan za 20. 6. 2017. god. održat će se u dva dijela i to:</w:t>
      </w: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Default="001347A2" w:rsidP="000E4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0E40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 </w:t>
      </w:r>
      <w:r w:rsidRPr="000E40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10.30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sati</w:t>
      </w:r>
      <w:r w:rsidRPr="000E408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0E40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 Fizioterapija,</w:t>
      </w:r>
    </w:p>
    <w:p w:rsidR="001347A2" w:rsidRDefault="001347A2" w:rsidP="000E4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-  Sanitarno inženjerstvo.</w:t>
      </w:r>
    </w:p>
    <w:p w:rsidR="001347A2" w:rsidRDefault="001347A2" w:rsidP="000E4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 od 10.40 do 12.10 sati: - Klinička zdravstvena njega,</w:t>
      </w:r>
    </w:p>
    <w:p w:rsidR="001347A2" w:rsidRPr="000E4087" w:rsidRDefault="001347A2" w:rsidP="000E4087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- Radiološka tehnologija</w:t>
      </w: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1347A2" w:rsidRPr="009F26E1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Pr="009F26E1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Mostar, 11 . 6. 2017</w:t>
      </w:r>
      <w:r w:rsidRPr="009F26E1">
        <w:rPr>
          <w:rFonts w:ascii="Times New Roman" w:hAnsi="Times New Roman" w:cs="Times New Roman"/>
          <w:b/>
          <w:bCs/>
          <w:sz w:val="24"/>
          <w:szCs w:val="24"/>
          <w:lang w:val="en-US"/>
        </w:rPr>
        <w:t>. god.                                                  Prof.dr.sc. Vlado Prusina</w:t>
      </w:r>
    </w:p>
    <w:p w:rsidR="001347A2" w:rsidRPr="009F26E1" w:rsidRDefault="001347A2" w:rsidP="0026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47A2" w:rsidRPr="009F26E1" w:rsidRDefault="001347A2" w:rsidP="00260243">
      <w:pPr>
        <w:rPr>
          <w:rFonts w:ascii="Times New Roman" w:hAnsi="Times New Roman" w:cs="Times New Roman"/>
          <w:sz w:val="24"/>
          <w:szCs w:val="24"/>
        </w:rPr>
      </w:pPr>
    </w:p>
    <w:p w:rsidR="001347A2" w:rsidRDefault="001347A2" w:rsidP="00260243"/>
    <w:p w:rsidR="001347A2" w:rsidRPr="008439E9" w:rsidRDefault="001347A2" w:rsidP="00260243">
      <w:pPr>
        <w:rPr>
          <w:sz w:val="24"/>
          <w:szCs w:val="24"/>
        </w:rPr>
      </w:pPr>
    </w:p>
    <w:p w:rsidR="001347A2" w:rsidRDefault="001347A2"/>
    <w:sectPr w:rsidR="001347A2" w:rsidSect="0065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4FC9"/>
    <w:multiLevelType w:val="hybridMultilevel"/>
    <w:tmpl w:val="99B668B2"/>
    <w:lvl w:ilvl="0" w:tplc="B16AB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510"/>
    <w:rsid w:val="000A4E08"/>
    <w:rsid w:val="000E4087"/>
    <w:rsid w:val="001347A2"/>
    <w:rsid w:val="00260243"/>
    <w:rsid w:val="006560C7"/>
    <w:rsid w:val="00664F0D"/>
    <w:rsid w:val="00772A35"/>
    <w:rsid w:val="008439E9"/>
    <w:rsid w:val="009F26E1"/>
    <w:rsid w:val="00C35930"/>
    <w:rsid w:val="00C45433"/>
    <w:rsid w:val="00E52510"/>
    <w:rsid w:val="00EB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4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0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E408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849</Words>
  <Characters>4842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ISPITA IZ KOLEGIJA UPRAVLJANJE I KONTROLA     </dc:title>
  <dc:subject/>
  <dc:creator>pc</dc:creator>
  <cp:keywords/>
  <dc:description/>
  <cp:lastModifiedBy>Sanda Mandić</cp:lastModifiedBy>
  <cp:revision>2</cp:revision>
  <dcterms:created xsi:type="dcterms:W3CDTF">2017-06-12T08:38:00Z</dcterms:created>
  <dcterms:modified xsi:type="dcterms:W3CDTF">2017-06-12T08:38:00Z</dcterms:modified>
</cp:coreProperties>
</file>