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56C" w:rsidRPr="0088063C" w:rsidRDefault="007D056C" w:rsidP="0088063C">
      <w:pPr>
        <w:pStyle w:val="NoSpacing"/>
        <w:jc w:val="center"/>
        <w:rPr>
          <w:rFonts w:ascii="Candara" w:hAnsi="Candara" w:cs="Candara"/>
          <w:b/>
          <w:bCs/>
          <w:sz w:val="28"/>
          <w:szCs w:val="28"/>
        </w:rPr>
      </w:pPr>
      <w:r w:rsidRPr="0088063C">
        <w:rPr>
          <w:rFonts w:ascii="Candara" w:hAnsi="Candara" w:cs="Candara"/>
          <w:b/>
          <w:bCs/>
          <w:sz w:val="28"/>
          <w:szCs w:val="28"/>
        </w:rPr>
        <w:t>REZULTATI ISPITA NA KOLEGIJU RAD S GRUPOM U SESTRINSTVU 2017/2018</w:t>
      </w:r>
    </w:p>
    <w:p w:rsidR="007D056C" w:rsidRPr="0088063C" w:rsidRDefault="007D056C" w:rsidP="0088063C">
      <w:pPr>
        <w:pStyle w:val="NoSpacing"/>
        <w:jc w:val="center"/>
        <w:rPr>
          <w:rFonts w:ascii="Candara" w:hAnsi="Candara" w:cs="Candara"/>
          <w:b/>
          <w:bCs/>
          <w:sz w:val="28"/>
          <w:szCs w:val="28"/>
        </w:rPr>
      </w:pPr>
      <w:r w:rsidRPr="0088063C">
        <w:rPr>
          <w:rFonts w:ascii="Candara" w:hAnsi="Candara" w:cs="Candara"/>
          <w:b/>
          <w:bCs/>
          <w:sz w:val="28"/>
          <w:szCs w:val="28"/>
        </w:rPr>
        <w:t xml:space="preserve"> održanog 26.03.2018.</w:t>
      </w:r>
    </w:p>
    <w:p w:rsidR="007D056C" w:rsidRPr="0088063C" w:rsidRDefault="007D056C" w:rsidP="0088063C">
      <w:pPr>
        <w:pStyle w:val="NoSpacing"/>
        <w:rPr>
          <w:rFonts w:ascii="Candara" w:hAnsi="Candara" w:cs="Candara"/>
          <w:b/>
          <w:bCs/>
          <w:sz w:val="28"/>
          <w:szCs w:val="28"/>
        </w:rPr>
      </w:pPr>
      <w:r w:rsidRPr="0088063C">
        <w:rPr>
          <w:rFonts w:ascii="Candara" w:hAnsi="Candara" w:cs="Candara"/>
          <w:b/>
          <w:bCs/>
          <w:sz w:val="28"/>
          <w:szCs w:val="28"/>
        </w:rPr>
        <w:t>Redoviti studij</w:t>
      </w:r>
    </w:p>
    <w:p w:rsidR="007D056C" w:rsidRDefault="007D056C" w:rsidP="0088063C">
      <w:pPr>
        <w:pStyle w:val="NoSpacing"/>
        <w:jc w:val="center"/>
        <w:rPr>
          <w:rFonts w:ascii="Candara" w:hAnsi="Candara" w:cs="Candara"/>
          <w:b/>
          <w:bCs/>
          <w:sz w:val="18"/>
          <w:szCs w:val="18"/>
        </w:rPr>
      </w:pPr>
    </w:p>
    <w:p w:rsidR="007D056C" w:rsidRDefault="007D056C" w:rsidP="0088063C">
      <w:pPr>
        <w:pStyle w:val="NoSpacing"/>
        <w:jc w:val="center"/>
        <w:rPr>
          <w:rFonts w:ascii="Candara" w:hAnsi="Candara" w:cs="Candara"/>
          <w:b/>
          <w:bCs/>
          <w:sz w:val="18"/>
          <w:szCs w:val="18"/>
        </w:rPr>
      </w:pPr>
    </w:p>
    <w:tbl>
      <w:tblPr>
        <w:tblpPr w:leftFromText="180" w:rightFromText="180" w:vertAnchor="text" w:horzAnchor="margin" w:tblpY="-48"/>
        <w:tblW w:w="70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01"/>
        <w:gridCol w:w="2835"/>
        <w:gridCol w:w="993"/>
        <w:gridCol w:w="1134"/>
        <w:gridCol w:w="992"/>
      </w:tblGrid>
      <w:tr w:rsidR="007D056C" w:rsidRPr="00734F62"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D056C" w:rsidRPr="00734F62" w:rsidRDefault="007D056C" w:rsidP="00734F62">
            <w:pPr>
              <w:pStyle w:val="NoSpacing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34F62">
              <w:rPr>
                <w:rFonts w:cs="Times New Roman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D056C" w:rsidRPr="00734F62" w:rsidRDefault="007D056C" w:rsidP="00734F62">
            <w:pPr>
              <w:pStyle w:val="NoSpacing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34F62">
              <w:rPr>
                <w:rFonts w:cs="Times New Roman"/>
                <w:b/>
                <w:bCs/>
                <w:sz w:val="24"/>
                <w:szCs w:val="24"/>
              </w:rPr>
              <w:t>PREZIME I IME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D056C" w:rsidRPr="00734F62" w:rsidRDefault="007D056C" w:rsidP="00734F62">
            <w:pPr>
              <w:pStyle w:val="NoSpacing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34F62">
              <w:rPr>
                <w:rFonts w:cs="Times New Roman"/>
                <w:b/>
                <w:bCs/>
                <w:sz w:val="24"/>
                <w:szCs w:val="24"/>
              </w:rPr>
              <w:t>PISMENI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:rsidR="007D056C" w:rsidRPr="00734F62" w:rsidRDefault="007D056C" w:rsidP="00734F62">
            <w:pPr>
              <w:pStyle w:val="NoSpacing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:rsidR="007D056C" w:rsidRPr="00734F62" w:rsidRDefault="007D056C" w:rsidP="00734F62">
            <w:pPr>
              <w:pStyle w:val="NoSpacing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:rsidR="007D056C" w:rsidRPr="00734F62" w:rsidRDefault="007D056C" w:rsidP="00734F62">
            <w:pPr>
              <w:pStyle w:val="NoSpacing"/>
              <w:jc w:val="center"/>
              <w:rPr>
                <w:rFonts w:cs="Times New Roman"/>
                <w:sz w:val="24"/>
                <w:szCs w:val="24"/>
              </w:rPr>
            </w:pPr>
            <w:r w:rsidRPr="00734F62">
              <w:rPr>
                <w:rFonts w:cs="Times New Roman"/>
                <w:sz w:val="24"/>
                <w:szCs w:val="24"/>
              </w:rPr>
              <w:t>bodova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:rsidR="007D056C" w:rsidRPr="00734F62" w:rsidRDefault="007D056C" w:rsidP="00734F62">
            <w:pPr>
              <w:pStyle w:val="NoSpacing"/>
              <w:jc w:val="center"/>
              <w:rPr>
                <w:rFonts w:cs="Times New Roman"/>
                <w:sz w:val="24"/>
                <w:szCs w:val="24"/>
              </w:rPr>
            </w:pPr>
            <w:r w:rsidRPr="00734F62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:rsidR="007D056C" w:rsidRPr="00734F62" w:rsidRDefault="007D056C" w:rsidP="00734F62">
            <w:pPr>
              <w:pStyle w:val="NoSpacing"/>
              <w:jc w:val="center"/>
              <w:rPr>
                <w:rFonts w:cs="Times New Roman"/>
                <w:sz w:val="24"/>
                <w:szCs w:val="24"/>
              </w:rPr>
            </w:pPr>
            <w:r w:rsidRPr="00734F62">
              <w:rPr>
                <w:rFonts w:cs="Times New Roman"/>
                <w:sz w:val="24"/>
                <w:szCs w:val="24"/>
              </w:rPr>
              <w:t>ocjena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3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Bandić Iva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734F62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734F62">
              <w:rPr>
                <w:rFonts w:cs="Times New Roman"/>
                <w:sz w:val="20"/>
                <w:szCs w:val="20"/>
              </w:rPr>
              <w:t>42,86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734F62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3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Bukmir Anđela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45,71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3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Buljan Franciska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68,57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3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Čamber Darija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37,14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3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Čeko Katarina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41,43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3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Ćavar Anđela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3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Ćavar Ružica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3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Galić Ivana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42,86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3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Jerković Katarina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55,71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3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Jukić Karmela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41,43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3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Jurilj Matea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37,14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3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Karačić Iva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47,14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3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Kevilj Kristina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3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Kolobarić Klaudija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45,71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3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Kolobarić Matija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41,43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3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Krešo Ivana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38,57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3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Krstićević Petra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45,71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3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Kuzman Dijana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3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Lukić Jelena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42,86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3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Martinović Antonija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38,57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3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Matuško Vesna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57,14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3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Mikulić Belinda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57,14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3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Miličević Ivana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3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Nevistić Darija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45,71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3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Ostojić Matej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48,57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3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Pavlinović Ana-Marija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57,14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3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Penava Iva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41,43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3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Perić Josip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48,57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3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Petričević Ivana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32,85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3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Puljić Ivana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47,14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3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Raguž Daniela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48,57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3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Sabljić Antonija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35,71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3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Sabljo Marijana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45,71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3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Sivrić Danijela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55,71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3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Skoko Andrijana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35,71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3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Soldo Ivana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58,57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3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Soldo Toni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55,71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3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Sršen Ana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3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Stanić Marinela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61,43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3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Sulić Mihaela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41,43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3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Šapina Anika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44,28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3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Šimić Katarina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42,86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3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Šušac Anica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57,14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3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Tomić Antonela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34,43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3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Vladić Iva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45,71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3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Vranjković Anđela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38,57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3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Vučić Jelena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48,57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3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Zovko Josipa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7D056C" w:rsidRDefault="007D056C" w:rsidP="0088063C">
      <w:pPr>
        <w:pStyle w:val="NoSpacing"/>
        <w:jc w:val="center"/>
        <w:rPr>
          <w:rFonts w:ascii="Candara" w:hAnsi="Candara" w:cs="Candara"/>
          <w:b/>
          <w:bCs/>
          <w:sz w:val="18"/>
          <w:szCs w:val="18"/>
        </w:rPr>
      </w:pPr>
    </w:p>
    <w:p w:rsidR="007D056C" w:rsidRDefault="007D056C" w:rsidP="0088063C">
      <w:pPr>
        <w:pStyle w:val="NoSpacing"/>
        <w:rPr>
          <w:rFonts w:cs="Times New Roman"/>
        </w:rPr>
      </w:pPr>
    </w:p>
    <w:p w:rsidR="007D056C" w:rsidRPr="00AA1A56" w:rsidRDefault="007D056C" w:rsidP="0088063C">
      <w:pPr>
        <w:pStyle w:val="NoSpacing"/>
        <w:rPr>
          <w:rFonts w:cs="Times New Roman"/>
        </w:rPr>
      </w:pPr>
    </w:p>
    <w:p w:rsidR="007D056C" w:rsidRDefault="007D056C" w:rsidP="0088063C">
      <w:pPr>
        <w:rPr>
          <w:rFonts w:cs="Times New Roman"/>
        </w:rPr>
      </w:pPr>
    </w:p>
    <w:p w:rsidR="007D056C" w:rsidRPr="00153BBF" w:rsidRDefault="007D056C" w:rsidP="00153BBF">
      <w:pPr>
        <w:rPr>
          <w:rFonts w:cs="Times New Roman"/>
        </w:rPr>
      </w:pPr>
    </w:p>
    <w:p w:rsidR="007D056C" w:rsidRDefault="007D056C">
      <w:pPr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br w:type="page"/>
      </w:r>
    </w:p>
    <w:p w:rsidR="007D056C" w:rsidRPr="0088063C" w:rsidRDefault="007D056C" w:rsidP="00153BBF">
      <w:pPr>
        <w:pStyle w:val="NoSpacing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>Izvanredni</w:t>
      </w:r>
      <w:r w:rsidRPr="0088063C">
        <w:rPr>
          <w:rFonts w:ascii="Candara" w:hAnsi="Candara" w:cs="Candara"/>
          <w:b/>
          <w:bCs/>
          <w:sz w:val="28"/>
          <w:szCs w:val="28"/>
        </w:rPr>
        <w:t xml:space="preserve"> studij</w:t>
      </w:r>
    </w:p>
    <w:p w:rsidR="007D056C" w:rsidRDefault="007D056C" w:rsidP="00153BBF">
      <w:pPr>
        <w:pStyle w:val="NoSpacing"/>
        <w:jc w:val="center"/>
        <w:rPr>
          <w:rFonts w:ascii="Candara" w:hAnsi="Candara" w:cs="Candara"/>
          <w:b/>
          <w:bCs/>
          <w:sz w:val="18"/>
          <w:szCs w:val="18"/>
        </w:rPr>
      </w:pPr>
    </w:p>
    <w:p w:rsidR="007D056C" w:rsidRDefault="007D056C" w:rsidP="00153BBF">
      <w:pPr>
        <w:pStyle w:val="NoSpacing"/>
        <w:jc w:val="center"/>
        <w:rPr>
          <w:rFonts w:ascii="Candara" w:hAnsi="Candara" w:cs="Candara"/>
          <w:b/>
          <w:bCs/>
          <w:sz w:val="18"/>
          <w:szCs w:val="18"/>
        </w:rPr>
      </w:pPr>
    </w:p>
    <w:tbl>
      <w:tblPr>
        <w:tblpPr w:leftFromText="180" w:rightFromText="180" w:vertAnchor="text" w:horzAnchor="margin" w:tblpY="-48"/>
        <w:tblW w:w="70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01"/>
        <w:gridCol w:w="2835"/>
        <w:gridCol w:w="993"/>
        <w:gridCol w:w="1134"/>
        <w:gridCol w:w="992"/>
      </w:tblGrid>
      <w:tr w:rsidR="007D056C" w:rsidRPr="00734F62"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D056C" w:rsidRPr="00734F62" w:rsidRDefault="007D056C" w:rsidP="00734F62">
            <w:pPr>
              <w:pStyle w:val="NoSpacing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34F62">
              <w:rPr>
                <w:rFonts w:cs="Times New Roman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D056C" w:rsidRPr="00734F62" w:rsidRDefault="007D056C" w:rsidP="00734F62">
            <w:pPr>
              <w:pStyle w:val="NoSpacing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34F62">
              <w:rPr>
                <w:rFonts w:cs="Times New Roman"/>
                <w:b/>
                <w:bCs/>
                <w:sz w:val="24"/>
                <w:szCs w:val="24"/>
              </w:rPr>
              <w:t>PREZIME I IME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D056C" w:rsidRPr="00734F62" w:rsidRDefault="007D056C" w:rsidP="00734F62">
            <w:pPr>
              <w:pStyle w:val="NoSpacing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34F62">
              <w:rPr>
                <w:rFonts w:cs="Times New Roman"/>
                <w:b/>
                <w:bCs/>
                <w:sz w:val="24"/>
                <w:szCs w:val="24"/>
              </w:rPr>
              <w:t>PISMENI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:rsidR="007D056C" w:rsidRPr="00734F62" w:rsidRDefault="007D056C" w:rsidP="00734F62">
            <w:pPr>
              <w:pStyle w:val="NoSpacing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:rsidR="007D056C" w:rsidRPr="00734F62" w:rsidRDefault="007D056C" w:rsidP="00734F62">
            <w:pPr>
              <w:pStyle w:val="NoSpacing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:rsidR="007D056C" w:rsidRPr="00734F62" w:rsidRDefault="007D056C" w:rsidP="00734F62">
            <w:pPr>
              <w:pStyle w:val="NoSpacing"/>
              <w:jc w:val="center"/>
              <w:rPr>
                <w:rFonts w:cs="Times New Roman"/>
                <w:sz w:val="24"/>
                <w:szCs w:val="24"/>
              </w:rPr>
            </w:pPr>
            <w:r w:rsidRPr="00734F62">
              <w:rPr>
                <w:rFonts w:cs="Times New Roman"/>
                <w:sz w:val="24"/>
                <w:szCs w:val="24"/>
              </w:rPr>
              <w:t>bodova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:rsidR="007D056C" w:rsidRPr="00734F62" w:rsidRDefault="007D056C" w:rsidP="00734F62">
            <w:pPr>
              <w:pStyle w:val="NoSpacing"/>
              <w:jc w:val="center"/>
              <w:rPr>
                <w:rFonts w:cs="Times New Roman"/>
                <w:sz w:val="24"/>
                <w:szCs w:val="24"/>
              </w:rPr>
            </w:pPr>
            <w:r w:rsidRPr="00734F62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:rsidR="007D056C" w:rsidRPr="00734F62" w:rsidRDefault="007D056C" w:rsidP="00734F62">
            <w:pPr>
              <w:pStyle w:val="NoSpacing"/>
              <w:jc w:val="center"/>
              <w:rPr>
                <w:rFonts w:cs="Times New Roman"/>
                <w:sz w:val="24"/>
                <w:szCs w:val="24"/>
              </w:rPr>
            </w:pPr>
            <w:r w:rsidRPr="00734F62">
              <w:rPr>
                <w:rFonts w:cs="Times New Roman"/>
                <w:sz w:val="24"/>
                <w:szCs w:val="24"/>
              </w:rPr>
              <w:t>ocjena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4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Barbir Katija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47,14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4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Bošnjak Blaženka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44,29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4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Bošnjak Matea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67,14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4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Brkić Josipa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D056C" w:rsidRPr="00734F62">
        <w:tc>
          <w:tcPr>
            <w:tcW w:w="11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4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Čović Marija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61,43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4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Drapić Milijana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D056C" w:rsidRPr="00734F62">
        <w:tc>
          <w:tcPr>
            <w:tcW w:w="11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4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Garac Ivana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4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Glibić Mirna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58,57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4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Hasić Hana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4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Jerković Denis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44,29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4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Kajtaz Dea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45,71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4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Knezović Mile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37,14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4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Kordić Ana Marija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42,86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4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 xml:space="preserve">Kostić Ivona 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34,29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4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Lacku Valentina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57,14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4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Mandac Frano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4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Marinović Ivana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45,71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4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Martinović Anita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38,57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4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Martinović Antonija (Ivan)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32,86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4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Mijatović Blaženka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4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Miljanić Dragana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4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Miškić Marija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4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Mršić Marija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47,14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4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Odžak Marina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61,42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4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Omazić Ivana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55,71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4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Pažin Antea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4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Stojčić Dragana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4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Škobić Ivana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51,42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4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Šolić Jelena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48,57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4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Tabain Bernarda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4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Vasilj Andrijan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55,71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4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Zukić Daila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4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Zurovac Klaudija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056C" w:rsidRPr="00734F62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pStyle w:val="NoSpacing"/>
              <w:numPr>
                <w:ilvl w:val="0"/>
                <w:numId w:val="4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7D056C" w:rsidRPr="00734F62" w:rsidRDefault="007D056C" w:rsidP="00734F62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Žodan Ivana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51,43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D056C" w:rsidRPr="00734F62" w:rsidRDefault="007D056C" w:rsidP="00734F62">
            <w:pPr>
              <w:snapToGri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4F6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7D056C" w:rsidRDefault="007D056C" w:rsidP="00153BBF">
      <w:pPr>
        <w:pStyle w:val="NoSpacing"/>
        <w:jc w:val="center"/>
        <w:rPr>
          <w:rFonts w:ascii="Candara" w:hAnsi="Candara" w:cs="Candara"/>
          <w:b/>
          <w:bCs/>
          <w:sz w:val="18"/>
          <w:szCs w:val="18"/>
        </w:rPr>
      </w:pPr>
    </w:p>
    <w:p w:rsidR="007D056C" w:rsidRDefault="007D056C" w:rsidP="00153BBF">
      <w:pPr>
        <w:pStyle w:val="NoSpacing"/>
        <w:rPr>
          <w:rFonts w:cs="Times New Roman"/>
        </w:rPr>
      </w:pPr>
    </w:p>
    <w:p w:rsidR="007D056C" w:rsidRPr="00AA1A56" w:rsidRDefault="007D056C" w:rsidP="00153BBF">
      <w:pPr>
        <w:pStyle w:val="NoSpacing"/>
        <w:rPr>
          <w:rFonts w:cs="Times New Roman"/>
        </w:rPr>
      </w:pPr>
    </w:p>
    <w:p w:rsidR="007D056C" w:rsidRDefault="007D056C" w:rsidP="00153BBF">
      <w:pPr>
        <w:rPr>
          <w:rFonts w:cs="Times New Roman"/>
        </w:rPr>
      </w:pPr>
    </w:p>
    <w:p w:rsidR="007D056C" w:rsidRDefault="007D056C" w:rsidP="00153BBF">
      <w:pPr>
        <w:rPr>
          <w:rFonts w:cs="Times New Roman"/>
        </w:rPr>
      </w:pPr>
    </w:p>
    <w:p w:rsidR="007D056C" w:rsidRDefault="007D056C" w:rsidP="00153BBF">
      <w:pPr>
        <w:rPr>
          <w:rFonts w:cs="Times New Roman"/>
        </w:rPr>
      </w:pPr>
    </w:p>
    <w:p w:rsidR="007D056C" w:rsidRDefault="007D056C" w:rsidP="00153BBF">
      <w:pPr>
        <w:rPr>
          <w:rFonts w:cs="Times New Roman"/>
        </w:rPr>
      </w:pPr>
    </w:p>
    <w:p w:rsidR="007D056C" w:rsidRDefault="007D056C" w:rsidP="00153BBF">
      <w:pPr>
        <w:rPr>
          <w:rFonts w:cs="Times New Roman"/>
        </w:rPr>
      </w:pPr>
    </w:p>
    <w:p w:rsidR="007D056C" w:rsidRDefault="007D056C" w:rsidP="00153BBF">
      <w:pPr>
        <w:rPr>
          <w:rFonts w:cs="Times New Roman"/>
        </w:rPr>
      </w:pPr>
    </w:p>
    <w:p w:rsidR="007D056C" w:rsidRDefault="007D056C" w:rsidP="00153BBF">
      <w:pPr>
        <w:rPr>
          <w:rFonts w:cs="Times New Roman"/>
        </w:rPr>
      </w:pPr>
    </w:p>
    <w:p w:rsidR="007D056C" w:rsidRDefault="007D056C" w:rsidP="00153BBF">
      <w:pPr>
        <w:rPr>
          <w:rFonts w:cs="Times New Roman"/>
        </w:rPr>
      </w:pPr>
    </w:p>
    <w:p w:rsidR="007D056C" w:rsidRDefault="007D056C" w:rsidP="00153BBF">
      <w:pPr>
        <w:rPr>
          <w:rFonts w:cs="Times New Roman"/>
        </w:rPr>
      </w:pPr>
    </w:p>
    <w:p w:rsidR="007D056C" w:rsidRDefault="007D056C" w:rsidP="00153BBF">
      <w:pPr>
        <w:rPr>
          <w:rFonts w:cs="Times New Roman"/>
        </w:rPr>
      </w:pPr>
    </w:p>
    <w:p w:rsidR="007D056C" w:rsidRDefault="007D056C" w:rsidP="00153BBF">
      <w:pPr>
        <w:rPr>
          <w:rFonts w:cs="Times New Roman"/>
        </w:rPr>
      </w:pPr>
    </w:p>
    <w:p w:rsidR="007D056C" w:rsidRDefault="007D056C" w:rsidP="00153BBF">
      <w:pPr>
        <w:rPr>
          <w:rFonts w:cs="Times New Roman"/>
        </w:rPr>
      </w:pPr>
    </w:p>
    <w:p w:rsidR="007D056C" w:rsidRDefault="007D056C" w:rsidP="00153BBF">
      <w:pPr>
        <w:rPr>
          <w:rFonts w:cs="Times New Roman"/>
        </w:rPr>
      </w:pPr>
    </w:p>
    <w:p w:rsidR="007D056C" w:rsidRDefault="007D056C" w:rsidP="00153BBF">
      <w:pPr>
        <w:rPr>
          <w:rFonts w:cs="Times New Roman"/>
        </w:rPr>
      </w:pPr>
    </w:p>
    <w:p w:rsidR="007D056C" w:rsidRDefault="007D056C" w:rsidP="00153BBF">
      <w:pPr>
        <w:rPr>
          <w:rFonts w:cs="Times New Roman"/>
        </w:rPr>
      </w:pPr>
    </w:p>
    <w:p w:rsidR="007D056C" w:rsidRDefault="007D056C" w:rsidP="00153BBF">
      <w:pPr>
        <w:rPr>
          <w:rFonts w:cs="Times New Roman"/>
        </w:rPr>
      </w:pPr>
    </w:p>
    <w:p w:rsidR="007D056C" w:rsidRDefault="007D056C" w:rsidP="00153BBF">
      <w:pPr>
        <w:rPr>
          <w:rFonts w:cs="Times New Roman"/>
        </w:rPr>
      </w:pPr>
    </w:p>
    <w:p w:rsidR="007D056C" w:rsidRDefault="007D056C" w:rsidP="00153BBF">
      <w:pPr>
        <w:rPr>
          <w:rFonts w:cs="Times New Roman"/>
        </w:rPr>
      </w:pPr>
    </w:p>
    <w:p w:rsidR="007D056C" w:rsidRDefault="007D056C" w:rsidP="00153BBF">
      <w:pPr>
        <w:rPr>
          <w:rFonts w:cs="Times New Roman"/>
        </w:rPr>
      </w:pPr>
    </w:p>
    <w:p w:rsidR="007D056C" w:rsidRPr="00CF1316" w:rsidRDefault="007D056C" w:rsidP="00CF1316">
      <w:pPr>
        <w:pStyle w:val="NoSpacing"/>
        <w:rPr>
          <w:sz w:val="24"/>
          <w:szCs w:val="24"/>
        </w:rPr>
      </w:pPr>
      <w:r w:rsidRPr="00CF1316">
        <w:rPr>
          <w:sz w:val="24"/>
          <w:szCs w:val="24"/>
        </w:rPr>
        <w:t xml:space="preserve">Usmeni dio ispita održat će se </w:t>
      </w:r>
      <w:r>
        <w:rPr>
          <w:sz w:val="24"/>
          <w:szCs w:val="24"/>
        </w:rPr>
        <w:t>3.04</w:t>
      </w:r>
      <w:r w:rsidRPr="00CF1316">
        <w:rPr>
          <w:sz w:val="24"/>
          <w:szCs w:val="24"/>
        </w:rPr>
        <w:t>.2018.g. (</w:t>
      </w:r>
      <w:r>
        <w:rPr>
          <w:sz w:val="24"/>
          <w:szCs w:val="24"/>
        </w:rPr>
        <w:t>četvrtak</w:t>
      </w:r>
      <w:r w:rsidRPr="00CF1316">
        <w:rPr>
          <w:sz w:val="24"/>
          <w:szCs w:val="24"/>
        </w:rPr>
        <w:t xml:space="preserve">) </w:t>
      </w:r>
      <w:r>
        <w:rPr>
          <w:sz w:val="24"/>
          <w:szCs w:val="24"/>
        </w:rPr>
        <w:t>u 13</w:t>
      </w:r>
      <w:r w:rsidRPr="00CF1316">
        <w:rPr>
          <w:sz w:val="24"/>
          <w:szCs w:val="24"/>
        </w:rPr>
        <w:t xml:space="preserve">,0 sati na Klinici za psihijatriju. </w:t>
      </w:r>
    </w:p>
    <w:p w:rsidR="007D056C" w:rsidRPr="00CF1316" w:rsidRDefault="007D056C" w:rsidP="00CF1316">
      <w:pPr>
        <w:pStyle w:val="NoSpacing"/>
        <w:rPr>
          <w:sz w:val="24"/>
          <w:szCs w:val="24"/>
        </w:rPr>
      </w:pPr>
      <w:r w:rsidRPr="00CF1316">
        <w:rPr>
          <w:sz w:val="24"/>
          <w:szCs w:val="24"/>
        </w:rPr>
        <w:t>U istom terminu studenti mogu imati uvid u svoj test.</w:t>
      </w:r>
    </w:p>
    <w:p w:rsidR="007D056C" w:rsidRPr="00CF1316" w:rsidRDefault="007D056C" w:rsidP="00CF1316">
      <w:pPr>
        <w:pStyle w:val="NoSpacing"/>
        <w:jc w:val="right"/>
        <w:rPr>
          <w:sz w:val="24"/>
          <w:szCs w:val="24"/>
        </w:rPr>
      </w:pPr>
      <w:r w:rsidRPr="00CF1316">
        <w:rPr>
          <w:sz w:val="24"/>
          <w:szCs w:val="24"/>
        </w:rPr>
        <w:t>Prof. dr. sc. Miro Klarić</w:t>
      </w:r>
    </w:p>
    <w:p w:rsidR="007D056C" w:rsidRPr="00153BBF" w:rsidRDefault="007D056C" w:rsidP="00153BBF">
      <w:pPr>
        <w:rPr>
          <w:rFonts w:cs="Times New Roman"/>
        </w:rPr>
      </w:pPr>
    </w:p>
    <w:sectPr w:rsidR="007D056C" w:rsidRPr="00153BBF" w:rsidSect="00830E7B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22641"/>
    <w:multiLevelType w:val="hybridMultilevel"/>
    <w:tmpl w:val="A4A615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8849E7"/>
    <w:multiLevelType w:val="hybridMultilevel"/>
    <w:tmpl w:val="C512FA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065876"/>
    <w:multiLevelType w:val="hybridMultilevel"/>
    <w:tmpl w:val="BD32C42E"/>
    <w:lvl w:ilvl="0" w:tplc="AD1C80F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C6994"/>
    <w:multiLevelType w:val="hybridMultilevel"/>
    <w:tmpl w:val="E2A2EB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063C"/>
    <w:rsid w:val="00153BBF"/>
    <w:rsid w:val="001B60BB"/>
    <w:rsid w:val="00333A57"/>
    <w:rsid w:val="003B3FA3"/>
    <w:rsid w:val="00734F62"/>
    <w:rsid w:val="007A1771"/>
    <w:rsid w:val="007A73D6"/>
    <w:rsid w:val="007D056C"/>
    <w:rsid w:val="00820CBB"/>
    <w:rsid w:val="00830E7B"/>
    <w:rsid w:val="0088063C"/>
    <w:rsid w:val="0089305D"/>
    <w:rsid w:val="008F4C97"/>
    <w:rsid w:val="00AA1A56"/>
    <w:rsid w:val="00AA7AAC"/>
    <w:rsid w:val="00CF1316"/>
    <w:rsid w:val="00D43CAF"/>
    <w:rsid w:val="00FB5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63C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8063C"/>
    <w:rPr>
      <w:rFonts w:eastAsia="Times New Roman" w:cs="Calibri"/>
    </w:rPr>
  </w:style>
  <w:style w:type="table" w:styleId="TableGrid">
    <w:name w:val="Table Grid"/>
    <w:basedOn w:val="TableNormal"/>
    <w:uiPriority w:val="99"/>
    <w:rsid w:val="0088063C"/>
    <w:rPr>
      <w:rFonts w:eastAsia="Times New Roman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98</TotalTime>
  <Pages>2</Pages>
  <Words>391</Words>
  <Characters>2235</Characters>
  <Application>Microsoft Office Outlook</Application>
  <DocSecurity>0</DocSecurity>
  <Lines>0</Lines>
  <Paragraphs>0</Paragraphs>
  <ScaleCrop>false</ScaleCrop>
  <Company>KBC Mostar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ISPITA NA KOLEGIJU RAD S GRUPOM U SESTRINSTVU 2017/2018</dc:title>
  <dc:subject/>
  <dc:creator>Korisnik</dc:creator>
  <cp:keywords/>
  <dc:description/>
  <cp:lastModifiedBy>Sanda Mandić</cp:lastModifiedBy>
  <cp:revision>3</cp:revision>
  <cp:lastPrinted>2018-03-27T07:33:00Z</cp:lastPrinted>
  <dcterms:created xsi:type="dcterms:W3CDTF">2018-03-28T06:16:00Z</dcterms:created>
  <dcterms:modified xsi:type="dcterms:W3CDTF">2018-03-28T07:52:00Z</dcterms:modified>
</cp:coreProperties>
</file>