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93" w:rsidRDefault="002E1993" w:rsidP="00A173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Fakultet zdravstvenih studija</w:t>
      </w:r>
    </w:p>
    <w:p w:rsidR="002E1993" w:rsidRPr="00DB5C05" w:rsidRDefault="002E1993" w:rsidP="00A173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Rezultati ispita iz kolegija</w:t>
      </w:r>
    </w:p>
    <w:p w:rsidR="002E1993" w:rsidRPr="00DB5C05" w:rsidRDefault="002E1993" w:rsidP="00A173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„BIOFIZIKA I BIOKEMIJA “ održanog 26</w:t>
      </w:r>
      <w:r w:rsidRPr="00DB5C05">
        <w:rPr>
          <w:b/>
          <w:bCs/>
          <w:sz w:val="28"/>
          <w:szCs w:val="28"/>
        </w:rPr>
        <w:t>.02.2018</w:t>
      </w:r>
    </w:p>
    <w:p w:rsidR="002E1993" w:rsidRDefault="002E1993"/>
    <w:p w:rsidR="002E1993" w:rsidRPr="00A173CA" w:rsidRDefault="002E1993">
      <w:pPr>
        <w:rPr>
          <w:b/>
          <w:bCs/>
        </w:rPr>
      </w:pPr>
      <w:r w:rsidRPr="00A173CA">
        <w:rPr>
          <w:b/>
          <w:bCs/>
        </w:rPr>
        <w:t>STUDIJ PRIMALJSTVA – REDOVNI</w:t>
      </w:r>
    </w:p>
    <w:p w:rsidR="002E1993" w:rsidRDefault="002E1993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6"/>
      </w:tblGrid>
      <w:tr w:rsidR="002E1993" w:rsidRPr="00350DBF">
        <w:tc>
          <w:tcPr>
            <w:tcW w:w="3096" w:type="dxa"/>
          </w:tcPr>
          <w:p w:rsidR="002E1993" w:rsidRPr="00350DBF" w:rsidRDefault="002E1993">
            <w:r w:rsidRPr="00350DBF">
              <w:t>Ime i prezime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Broj bodova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Ocjena</w:t>
            </w:r>
          </w:p>
        </w:tc>
      </w:tr>
      <w:tr w:rsidR="002E1993" w:rsidRPr="00350DBF">
        <w:tc>
          <w:tcPr>
            <w:tcW w:w="3096" w:type="dxa"/>
          </w:tcPr>
          <w:p w:rsidR="002E1993" w:rsidRPr="00350DBF" w:rsidRDefault="002E1993">
            <w:r w:rsidRPr="00350DBF">
              <w:t>PEJIĆ, MIA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67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2</w:t>
            </w:r>
          </w:p>
        </w:tc>
      </w:tr>
    </w:tbl>
    <w:p w:rsidR="002E1993" w:rsidRDefault="002E1993"/>
    <w:p w:rsidR="002E1993" w:rsidRDefault="002E1993" w:rsidP="00A173CA"/>
    <w:p w:rsidR="002E1993" w:rsidRPr="00A173CA" w:rsidRDefault="002E1993" w:rsidP="00A173CA">
      <w:pPr>
        <w:rPr>
          <w:b/>
          <w:bCs/>
        </w:rPr>
      </w:pPr>
      <w:r w:rsidRPr="00A173CA">
        <w:rPr>
          <w:b/>
          <w:bCs/>
        </w:rPr>
        <w:t xml:space="preserve">STUDIJ PRIMALJSTVA – IZVANREDNI </w:t>
      </w:r>
    </w:p>
    <w:p w:rsidR="002E1993" w:rsidRDefault="002E1993" w:rsidP="00A173CA"/>
    <w:p w:rsidR="002E1993" w:rsidRDefault="002E1993" w:rsidP="00A173C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6"/>
      </w:tblGrid>
      <w:tr w:rsidR="002E1993" w:rsidRPr="00350DBF">
        <w:tc>
          <w:tcPr>
            <w:tcW w:w="3096" w:type="dxa"/>
          </w:tcPr>
          <w:p w:rsidR="002E1993" w:rsidRPr="00350DBF" w:rsidRDefault="002E1993" w:rsidP="00087E94">
            <w:r w:rsidRPr="00350DBF">
              <w:t>Ime i prezime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Broj bodova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Ocjena</w:t>
            </w:r>
          </w:p>
        </w:tc>
      </w:tr>
      <w:tr w:rsidR="002E1993" w:rsidRPr="00350DBF">
        <w:tc>
          <w:tcPr>
            <w:tcW w:w="3096" w:type="dxa"/>
          </w:tcPr>
          <w:p w:rsidR="002E1993" w:rsidRPr="00350DBF" w:rsidRDefault="002E1993" w:rsidP="00087E94">
            <w:r w:rsidRPr="00350DBF">
              <w:t>TRTOMAN, MARIJA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30,5</w:t>
            </w:r>
          </w:p>
        </w:tc>
        <w:tc>
          <w:tcPr>
            <w:tcW w:w="3096" w:type="dxa"/>
          </w:tcPr>
          <w:p w:rsidR="002E1993" w:rsidRPr="00350DBF" w:rsidRDefault="002E1993" w:rsidP="00350DBF">
            <w:pPr>
              <w:jc w:val="center"/>
            </w:pPr>
            <w:r w:rsidRPr="00350DBF">
              <w:t>1</w:t>
            </w:r>
          </w:p>
        </w:tc>
      </w:tr>
    </w:tbl>
    <w:p w:rsidR="002E1993" w:rsidRDefault="002E1993" w:rsidP="00A173CA"/>
    <w:p w:rsidR="002E1993" w:rsidRPr="00A173CA" w:rsidRDefault="002E1993" w:rsidP="00A173CA"/>
    <w:p w:rsidR="002E1993" w:rsidRPr="00A173CA" w:rsidRDefault="002E1993" w:rsidP="00A173CA">
      <w:pPr>
        <w:rPr>
          <w:b/>
          <w:bCs/>
        </w:rPr>
      </w:pPr>
      <w:r w:rsidRPr="00A173CA">
        <w:rPr>
          <w:b/>
          <w:bCs/>
        </w:rPr>
        <w:t>Broj bodova               Ocjena</w:t>
      </w:r>
    </w:p>
    <w:p w:rsidR="002E1993" w:rsidRDefault="002E1993" w:rsidP="00A173CA">
      <w:r>
        <w:t>0-49                           nedovoljan ( 1 )</w:t>
      </w:r>
    </w:p>
    <w:p w:rsidR="002E1993" w:rsidRDefault="002E1993" w:rsidP="00A173CA">
      <w:r>
        <w:t>50-69                         dovoljan ( 2 )</w:t>
      </w:r>
    </w:p>
    <w:p w:rsidR="002E1993" w:rsidRDefault="002E1993" w:rsidP="00A173CA">
      <w:r>
        <w:t>70-79                         dobar ( 3 )</w:t>
      </w:r>
    </w:p>
    <w:p w:rsidR="002E1993" w:rsidRDefault="002E1993" w:rsidP="00A173CA">
      <w:r>
        <w:t>80-89                         vrlo dobar ( 4 )</w:t>
      </w:r>
    </w:p>
    <w:p w:rsidR="002E1993" w:rsidRPr="00A173CA" w:rsidRDefault="002E1993" w:rsidP="00A173CA">
      <w:r>
        <w:t xml:space="preserve">90-100                       odličan ( 5 ) </w:t>
      </w:r>
    </w:p>
    <w:sectPr w:rsidR="002E1993" w:rsidRPr="00A173CA" w:rsidSect="0031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3CA"/>
    <w:rsid w:val="000651F3"/>
    <w:rsid w:val="00087E94"/>
    <w:rsid w:val="002E1993"/>
    <w:rsid w:val="00310987"/>
    <w:rsid w:val="00311ADD"/>
    <w:rsid w:val="003205FE"/>
    <w:rsid w:val="00350DBF"/>
    <w:rsid w:val="008C5441"/>
    <w:rsid w:val="00A173CA"/>
    <w:rsid w:val="00B6736E"/>
    <w:rsid w:val="00BC5212"/>
    <w:rsid w:val="00CF323B"/>
    <w:rsid w:val="00DB5C05"/>
    <w:rsid w:val="00F544B3"/>
    <w:rsid w:val="00FC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C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173C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81</Words>
  <Characters>462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zdravstvenih studija</dc:title>
  <dc:subject/>
  <dc:creator>labic2</dc:creator>
  <cp:keywords/>
  <dc:description/>
  <cp:lastModifiedBy>Sanda Mandić</cp:lastModifiedBy>
  <cp:revision>2</cp:revision>
  <dcterms:created xsi:type="dcterms:W3CDTF">2018-03-06T13:38:00Z</dcterms:created>
  <dcterms:modified xsi:type="dcterms:W3CDTF">2018-03-06T13:38:00Z</dcterms:modified>
</cp:coreProperties>
</file>