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EA" w:rsidRDefault="00C607EA" w:rsidP="00BE2E21">
      <w:pPr>
        <w:rPr>
          <w:lang w:val="bs-Latn-BA"/>
        </w:rPr>
      </w:pPr>
      <w:r w:rsidRPr="004D298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alt="Slikovni rezultat za studentski zbor uniri" style="width:166.5pt;height:48pt;visibility:visible">
            <v:imagedata r:id="rId5" o:title=""/>
          </v:shape>
        </w:pict>
      </w:r>
      <w:r w:rsidRPr="004D2988">
        <w:rPr>
          <w:noProof/>
        </w:rPr>
        <w:pict>
          <v:shape id="Slika 3" o:spid="_x0000_i1026" type="#_x0000_t75" alt="Slikovni rezultat za fzsri" style="width:120pt;height:74.25pt;visibility:visible">
            <v:imagedata r:id="rId6" o:title=""/>
          </v:shape>
        </w:pict>
      </w:r>
      <w:r>
        <w:rPr>
          <w:lang w:val="bs-Latn-BA"/>
        </w:rPr>
        <w:t xml:space="preserve">     </w:t>
      </w:r>
      <w:r w:rsidRPr="004D2988">
        <w:rPr>
          <w:noProof/>
        </w:rPr>
        <w:pict>
          <v:shape id="Slika 4" o:spid="_x0000_i1027" type="#_x0000_t75" alt="Slikovni rezultat za studentski zbor fakulteta zdravstvenih studija" style="width:144.75pt;height:81.75pt;visibility:visible">
            <v:imagedata r:id="rId7" o:title=""/>
          </v:shape>
        </w:pict>
      </w:r>
    </w:p>
    <w:p w:rsidR="00C607EA" w:rsidRDefault="00C607EA"/>
    <w:p w:rsidR="00C607EA" w:rsidRDefault="00C607EA"/>
    <w:p w:rsidR="00C607EA" w:rsidRDefault="00C607EA" w:rsidP="00BE7B68">
      <w:pPr>
        <w:rPr>
          <w:b/>
          <w:bCs/>
          <w:sz w:val="36"/>
          <w:szCs w:val="36"/>
          <w:u w:val="single"/>
        </w:rPr>
      </w:pPr>
    </w:p>
    <w:p w:rsidR="00C607EA" w:rsidRDefault="00C607EA" w:rsidP="00BE2E21">
      <w:pPr>
        <w:jc w:val="center"/>
        <w:rPr>
          <w:b/>
          <w:bCs/>
          <w:sz w:val="36"/>
          <w:szCs w:val="36"/>
          <w:u w:val="single"/>
        </w:rPr>
      </w:pPr>
      <w:r w:rsidRPr="00BE2E21">
        <w:rPr>
          <w:b/>
          <w:bCs/>
          <w:sz w:val="36"/>
          <w:szCs w:val="36"/>
          <w:u w:val="single"/>
        </w:rPr>
        <w:t>POSTUPAK PRIJAVE</w:t>
      </w:r>
    </w:p>
    <w:p w:rsidR="00C607EA" w:rsidRDefault="00C607EA" w:rsidP="00BE2E21">
      <w:pPr>
        <w:jc w:val="center"/>
        <w:rPr>
          <w:b/>
          <w:bCs/>
          <w:sz w:val="36"/>
          <w:szCs w:val="36"/>
          <w:u w:val="single"/>
        </w:rPr>
      </w:pPr>
    </w:p>
    <w:p w:rsidR="00C607EA" w:rsidRDefault="00C607EA" w:rsidP="00BE2E21">
      <w:pPr>
        <w:rPr>
          <w:b/>
          <w:bCs/>
          <w:sz w:val="36"/>
          <w:szCs w:val="36"/>
          <w:u w:val="single"/>
        </w:rPr>
      </w:pPr>
    </w:p>
    <w:p w:rsidR="00C607EA" w:rsidRDefault="00C607EA" w:rsidP="00BE2E21">
      <w:pPr>
        <w:rPr>
          <w:sz w:val="28"/>
          <w:szCs w:val="28"/>
        </w:rPr>
      </w:pPr>
      <w:r>
        <w:rPr>
          <w:sz w:val="28"/>
          <w:szCs w:val="28"/>
        </w:rPr>
        <w:t>Molimo da upute pročitate do kraja prije slanja e-maila.</w:t>
      </w:r>
    </w:p>
    <w:p w:rsidR="00C607EA" w:rsidRDefault="00C607EA" w:rsidP="00BE2E21">
      <w:pPr>
        <w:rPr>
          <w:sz w:val="28"/>
          <w:szCs w:val="28"/>
        </w:rPr>
      </w:pPr>
    </w:p>
    <w:p w:rsidR="00C607EA" w:rsidRDefault="00C607EA" w:rsidP="00BE2E21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Prijave se zaprimaju na e-mail: </w:t>
      </w:r>
      <w:bookmarkStart w:id="0" w:name="_Hlk505693120"/>
      <w:r>
        <w:fldChar w:fldCharType="begin"/>
      </w:r>
      <w:r>
        <w:instrText xml:space="preserve"> HYPERLINK "mailto:InHealth2018@gmail.com" </w:instrText>
      </w:r>
      <w:r>
        <w:fldChar w:fldCharType="separate"/>
      </w:r>
      <w:r w:rsidRPr="00781321">
        <w:rPr>
          <w:rStyle w:val="Hyperlink"/>
          <w:sz w:val="28"/>
          <w:szCs w:val="28"/>
        </w:rPr>
        <w:t>InHealth2018@gmail.com</w:t>
      </w:r>
      <w:r>
        <w:fldChar w:fldCharType="end"/>
      </w:r>
      <w:bookmarkEnd w:id="0"/>
    </w:p>
    <w:p w:rsidR="00C607EA" w:rsidRDefault="00C607EA" w:rsidP="00BE2E21">
      <w:pPr>
        <w:rPr>
          <w:rStyle w:val="Hyperlink"/>
          <w:sz w:val="28"/>
          <w:szCs w:val="28"/>
        </w:rPr>
      </w:pPr>
    </w:p>
    <w:p w:rsidR="00C607EA" w:rsidRPr="00321DD3" w:rsidRDefault="00C607EA" w:rsidP="00321DD3">
      <w:pPr>
        <w:rPr>
          <w:sz w:val="28"/>
          <w:szCs w:val="28"/>
          <w:lang w:val="bs-Latn-BA"/>
        </w:rPr>
      </w:pPr>
      <w:r w:rsidRPr="00321DD3">
        <w:rPr>
          <w:sz w:val="28"/>
          <w:szCs w:val="28"/>
          <w:lang w:val="bs-Latn-BA"/>
        </w:rPr>
        <w:t>Svi zainteresirani mogu se prijaviti kao:</w:t>
      </w:r>
    </w:p>
    <w:p w:rsidR="00C607EA" w:rsidRPr="00321DD3" w:rsidRDefault="00C607EA" w:rsidP="00321DD3">
      <w:pPr>
        <w:rPr>
          <w:sz w:val="28"/>
          <w:szCs w:val="28"/>
          <w:lang w:val="bs-Latn-BA"/>
        </w:rPr>
      </w:pPr>
    </w:p>
    <w:p w:rsidR="00C607EA" w:rsidRPr="00321DD3" w:rsidRDefault="00C607EA" w:rsidP="00321DD3">
      <w:pPr>
        <w:numPr>
          <w:ilvl w:val="0"/>
          <w:numId w:val="3"/>
        </w:numPr>
        <w:rPr>
          <w:sz w:val="28"/>
          <w:szCs w:val="28"/>
          <w:lang w:val="bs-Latn-BA"/>
        </w:rPr>
      </w:pPr>
      <w:r w:rsidRPr="00321DD3">
        <w:rPr>
          <w:b/>
          <w:bCs/>
          <w:sz w:val="28"/>
          <w:szCs w:val="28"/>
          <w:lang w:val="bs-Latn-BA"/>
        </w:rPr>
        <w:t>PASIVNI SUDIONICI</w:t>
      </w:r>
      <w:r w:rsidRPr="00321DD3">
        <w:rPr>
          <w:sz w:val="28"/>
          <w:szCs w:val="28"/>
          <w:lang w:val="bs-Latn-BA"/>
        </w:rPr>
        <w:t xml:space="preserve">  (kotizacija 80 kn) </w:t>
      </w:r>
      <w:r>
        <w:rPr>
          <w:sz w:val="28"/>
          <w:szCs w:val="28"/>
          <w:lang w:val="bs-Latn-BA"/>
        </w:rPr>
        <w:t>ili</w:t>
      </w:r>
    </w:p>
    <w:p w:rsidR="00C607EA" w:rsidRPr="00321DD3" w:rsidRDefault="00C607EA" w:rsidP="00321DD3">
      <w:pPr>
        <w:numPr>
          <w:ilvl w:val="0"/>
          <w:numId w:val="3"/>
        </w:numPr>
        <w:rPr>
          <w:sz w:val="28"/>
          <w:szCs w:val="28"/>
          <w:lang w:val="bs-Latn-BA"/>
        </w:rPr>
      </w:pPr>
      <w:r w:rsidRPr="00321DD3">
        <w:rPr>
          <w:b/>
          <w:bCs/>
          <w:sz w:val="28"/>
          <w:szCs w:val="28"/>
          <w:lang w:val="bs-Latn-BA"/>
        </w:rPr>
        <w:t>AKTIVNI SUDIONICI</w:t>
      </w:r>
      <w:r w:rsidRPr="00321DD3">
        <w:rPr>
          <w:sz w:val="28"/>
          <w:szCs w:val="28"/>
          <w:lang w:val="bs-Latn-BA"/>
        </w:rPr>
        <w:t xml:space="preserve"> (kotizacija 50 kn)</w:t>
      </w:r>
    </w:p>
    <w:p w:rsidR="00C607EA" w:rsidRPr="00321DD3" w:rsidRDefault="00C607EA" w:rsidP="00321DD3">
      <w:pPr>
        <w:rPr>
          <w:sz w:val="28"/>
          <w:szCs w:val="28"/>
          <w:u w:val="single"/>
          <w:lang w:val="bs-Latn-BA"/>
        </w:rPr>
      </w:pPr>
      <w:r w:rsidRPr="00321DD3">
        <w:rPr>
          <w:sz w:val="28"/>
          <w:szCs w:val="28"/>
          <w:lang w:val="bs-Latn-BA"/>
        </w:rPr>
        <w:br/>
        <w:t xml:space="preserve">Molimo Vas da </w:t>
      </w:r>
      <w:r>
        <w:rPr>
          <w:b/>
          <w:bCs/>
          <w:sz w:val="28"/>
          <w:szCs w:val="28"/>
          <w:lang w:val="bs-Latn-BA"/>
        </w:rPr>
        <w:t>e-</w:t>
      </w:r>
      <w:r w:rsidRPr="00321DD3">
        <w:rPr>
          <w:b/>
          <w:bCs/>
          <w:sz w:val="28"/>
          <w:szCs w:val="28"/>
          <w:lang w:val="bs-Latn-BA"/>
        </w:rPr>
        <w:t xml:space="preserve">mail naslovite </w:t>
      </w:r>
      <w:r w:rsidRPr="00321DD3">
        <w:rPr>
          <w:sz w:val="28"/>
          <w:szCs w:val="28"/>
          <w:lang w:val="bs-Latn-BA"/>
        </w:rPr>
        <w:t xml:space="preserve">sa </w:t>
      </w:r>
      <w:r w:rsidRPr="00321DD3">
        <w:rPr>
          <w:b/>
          <w:bCs/>
          <w:sz w:val="28"/>
          <w:szCs w:val="28"/>
          <w:lang w:val="bs-Latn-BA"/>
        </w:rPr>
        <w:t>„PASIVNA PRIJAVA“</w:t>
      </w:r>
      <w:r w:rsidRPr="00321DD3">
        <w:rPr>
          <w:sz w:val="28"/>
          <w:szCs w:val="28"/>
          <w:lang w:val="bs-Latn-BA"/>
        </w:rPr>
        <w:t xml:space="preserve"> , ukoliko se prijavljujete kao pasivni sudionik te sa </w:t>
      </w:r>
      <w:r w:rsidRPr="00321DD3">
        <w:rPr>
          <w:b/>
          <w:bCs/>
          <w:sz w:val="28"/>
          <w:szCs w:val="28"/>
          <w:lang w:val="bs-Latn-BA"/>
        </w:rPr>
        <w:t>„AKTIVNA PRIJAVA“</w:t>
      </w:r>
      <w:r w:rsidRPr="00321DD3">
        <w:rPr>
          <w:sz w:val="28"/>
          <w:szCs w:val="28"/>
          <w:lang w:val="bs-Latn-BA"/>
        </w:rPr>
        <w:t xml:space="preserve"> , ukoliko </w:t>
      </w:r>
      <w:r>
        <w:rPr>
          <w:sz w:val="28"/>
          <w:szCs w:val="28"/>
          <w:lang w:val="bs-Latn-BA"/>
        </w:rPr>
        <w:t>se prijavljujete</w:t>
      </w:r>
      <w:r w:rsidRPr="00321DD3">
        <w:rPr>
          <w:sz w:val="28"/>
          <w:szCs w:val="28"/>
          <w:lang w:val="bs-Latn-BA"/>
        </w:rPr>
        <w:t xml:space="preserve"> kao aktivni sudionik.</w:t>
      </w:r>
      <w:r w:rsidRPr="00321DD3">
        <w:rPr>
          <w:sz w:val="28"/>
          <w:szCs w:val="28"/>
          <w:lang w:val="bs-Latn-BA"/>
        </w:rPr>
        <w:br/>
      </w:r>
      <w:r w:rsidRPr="00321DD3">
        <w:rPr>
          <w:sz w:val="28"/>
          <w:szCs w:val="28"/>
          <w:lang w:val="bs-Latn-BA"/>
        </w:rPr>
        <w:br/>
      </w:r>
      <w:r w:rsidRPr="00321DD3">
        <w:rPr>
          <w:b/>
          <w:bCs/>
          <w:sz w:val="28"/>
          <w:szCs w:val="28"/>
          <w:lang w:val="bs-Latn-BA"/>
        </w:rPr>
        <w:t xml:space="preserve">Rezervacija </w:t>
      </w:r>
      <w:r w:rsidRPr="00321DD3">
        <w:rPr>
          <w:sz w:val="28"/>
          <w:szCs w:val="28"/>
          <w:lang w:val="bs-Latn-BA"/>
        </w:rPr>
        <w:t>mjesta će se izvršiti nakon dostavljanja</w:t>
      </w:r>
      <w:r w:rsidRPr="00321DD3">
        <w:rPr>
          <w:b/>
          <w:bCs/>
          <w:sz w:val="28"/>
          <w:szCs w:val="28"/>
          <w:lang w:val="bs-Latn-BA"/>
        </w:rPr>
        <w:t xml:space="preserve"> potvrde o plaćanju </w:t>
      </w:r>
      <w:r>
        <w:rPr>
          <w:b/>
          <w:bCs/>
          <w:sz w:val="28"/>
          <w:szCs w:val="28"/>
          <w:lang w:val="bs-Latn-BA"/>
        </w:rPr>
        <w:t>kotizacije</w:t>
      </w:r>
      <w:r w:rsidRPr="00321DD3">
        <w:rPr>
          <w:sz w:val="28"/>
          <w:szCs w:val="28"/>
          <w:lang w:val="bs-Latn-BA"/>
        </w:rPr>
        <w:t>.</w:t>
      </w:r>
    </w:p>
    <w:p w:rsidR="00C607EA" w:rsidRPr="00321DD3" w:rsidRDefault="00C607EA" w:rsidP="00321DD3">
      <w:pPr>
        <w:rPr>
          <w:b/>
          <w:bCs/>
          <w:sz w:val="28"/>
          <w:szCs w:val="28"/>
          <w:lang w:val="bs-Latn-BA"/>
        </w:rPr>
      </w:pPr>
    </w:p>
    <w:p w:rsidR="00C607EA" w:rsidRDefault="00C607EA" w:rsidP="00321DD3">
      <w:pPr>
        <w:rPr>
          <w:b/>
          <w:bCs/>
          <w:sz w:val="28"/>
          <w:szCs w:val="28"/>
          <w:lang w:val="bs-Latn-BA"/>
        </w:rPr>
      </w:pPr>
      <w:r w:rsidRPr="00321DD3">
        <w:rPr>
          <w:b/>
          <w:bCs/>
          <w:sz w:val="28"/>
          <w:szCs w:val="28"/>
          <w:lang w:val="bs-Latn-BA"/>
        </w:rPr>
        <w:t>Podaci za plaćanje:</w:t>
      </w:r>
    </w:p>
    <w:p w:rsidR="00C607EA" w:rsidRDefault="00C607EA" w:rsidP="00321DD3">
      <w:pPr>
        <w:rPr>
          <w:sz w:val="28"/>
          <w:szCs w:val="28"/>
        </w:rPr>
      </w:pPr>
      <w:r w:rsidRPr="00321DD3">
        <w:rPr>
          <w:b/>
          <w:bCs/>
          <w:sz w:val="28"/>
          <w:szCs w:val="28"/>
          <w:lang w:val="bs-Latn-BA"/>
        </w:rPr>
        <w:br/>
      </w:r>
      <w:r w:rsidRPr="007035A3">
        <w:rPr>
          <w:sz w:val="28"/>
          <w:szCs w:val="28"/>
        </w:rPr>
        <w:t>Platitelj:   Vaše ime i prezime, adresa</w:t>
      </w:r>
      <w:r>
        <w:rPr>
          <w:sz w:val="28"/>
          <w:szCs w:val="28"/>
        </w:rPr>
        <w:t xml:space="preserve"> ( </w:t>
      </w:r>
      <w:r w:rsidRPr="007035A3">
        <w:rPr>
          <w:sz w:val="28"/>
          <w:szCs w:val="28"/>
        </w:rPr>
        <w:t>potpuna adresa sa poštanskim brojem npr.</w:t>
      </w:r>
    </w:p>
    <w:p w:rsidR="00C607EA" w:rsidRDefault="00C607EA" w:rsidP="00321DD3">
      <w:pPr>
        <w:rPr>
          <w:sz w:val="28"/>
          <w:szCs w:val="28"/>
        </w:rPr>
      </w:pPr>
    </w:p>
    <w:p w:rsidR="00C607EA" w:rsidRPr="007035A3" w:rsidRDefault="00C607EA" w:rsidP="00321DD3">
      <w:pPr>
        <w:rPr>
          <w:i/>
          <w:iCs/>
          <w:sz w:val="28"/>
          <w:szCs w:val="28"/>
        </w:rPr>
      </w:pPr>
      <w:r w:rsidRPr="007035A3">
        <w:rPr>
          <w:sz w:val="28"/>
          <w:szCs w:val="28"/>
        </w:rPr>
        <w:t xml:space="preserve"> </w:t>
      </w:r>
      <w:r w:rsidRPr="007035A3">
        <w:rPr>
          <w:i/>
          <w:iCs/>
          <w:sz w:val="28"/>
          <w:szCs w:val="28"/>
        </w:rPr>
        <w:t>PERO PERIĆ</w:t>
      </w:r>
    </w:p>
    <w:p w:rsidR="00C607EA" w:rsidRDefault="00C607EA" w:rsidP="0095191B">
      <w:pPr>
        <w:rPr>
          <w:i/>
          <w:iCs/>
          <w:sz w:val="28"/>
          <w:szCs w:val="28"/>
        </w:rPr>
      </w:pPr>
      <w:r w:rsidRPr="007035A3">
        <w:rPr>
          <w:i/>
          <w:iCs/>
          <w:sz w:val="28"/>
          <w:szCs w:val="28"/>
        </w:rPr>
        <w:t>ULICA NIKE KATUNARA 3</w:t>
      </w:r>
    </w:p>
    <w:p w:rsidR="00C607EA" w:rsidRPr="0095191B" w:rsidRDefault="00C607EA" w:rsidP="0095191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52 </w:t>
      </w:r>
      <w:r w:rsidRPr="0095191B">
        <w:rPr>
          <w:i/>
          <w:iCs/>
          <w:sz w:val="28"/>
          <w:szCs w:val="28"/>
        </w:rPr>
        <w:t>477 VIŽINADA</w:t>
      </w:r>
      <w:r w:rsidRPr="0095191B">
        <w:rPr>
          <w:sz w:val="28"/>
          <w:szCs w:val="28"/>
        </w:rPr>
        <w:t xml:space="preserve"> </w:t>
      </w:r>
    </w:p>
    <w:p w:rsidR="00C607EA" w:rsidRPr="0095191B" w:rsidRDefault="00C607EA" w:rsidP="0095191B">
      <w:pPr>
        <w:rPr>
          <w:sz w:val="28"/>
          <w:szCs w:val="28"/>
        </w:rPr>
      </w:pPr>
      <w:r w:rsidRPr="0095191B">
        <w:rPr>
          <w:sz w:val="28"/>
          <w:szCs w:val="28"/>
        </w:rPr>
        <w:t>OIB</w:t>
      </w:r>
      <w:r>
        <w:rPr>
          <w:sz w:val="28"/>
          <w:szCs w:val="28"/>
        </w:rPr>
        <w:t xml:space="preserve"> platitelja</w:t>
      </w:r>
    </w:p>
    <w:p w:rsidR="00C607EA" w:rsidRPr="00D542A7" w:rsidRDefault="00C607EA" w:rsidP="00A26E4B">
      <w:pPr>
        <w:pStyle w:val="ListParagraph"/>
        <w:rPr>
          <w:sz w:val="28"/>
          <w:szCs w:val="28"/>
        </w:rPr>
      </w:pPr>
    </w:p>
    <w:p w:rsidR="00C607EA" w:rsidRDefault="00C607EA" w:rsidP="00A26E4B">
      <w:pPr>
        <w:ind w:left="360"/>
        <w:rPr>
          <w:i/>
          <w:iCs/>
          <w:sz w:val="28"/>
          <w:szCs w:val="28"/>
        </w:rPr>
      </w:pPr>
    </w:p>
    <w:p w:rsidR="00C607EA" w:rsidRDefault="00C607EA" w:rsidP="00A26E4B">
      <w:pPr>
        <w:ind w:left="360"/>
        <w:rPr>
          <w:i/>
          <w:iCs/>
          <w:sz w:val="28"/>
          <w:szCs w:val="28"/>
        </w:rPr>
      </w:pPr>
      <w:bookmarkStart w:id="1" w:name="_GoBack"/>
      <w:bookmarkEnd w:id="1"/>
    </w:p>
    <w:p w:rsidR="00C607EA" w:rsidRDefault="00C607EA" w:rsidP="00A26E4B">
      <w:pPr>
        <w:ind w:left="360"/>
        <w:rPr>
          <w:i/>
          <w:iCs/>
          <w:sz w:val="28"/>
          <w:szCs w:val="28"/>
        </w:rPr>
      </w:pPr>
    </w:p>
    <w:p w:rsidR="00C607EA" w:rsidRDefault="00C607EA" w:rsidP="00A26E4B">
      <w:pPr>
        <w:ind w:left="360"/>
        <w:rPr>
          <w:i/>
          <w:iCs/>
          <w:sz w:val="28"/>
          <w:szCs w:val="28"/>
        </w:rPr>
      </w:pPr>
    </w:p>
    <w:p w:rsidR="00C607EA" w:rsidRDefault="00C607EA" w:rsidP="00A26E4B">
      <w:pPr>
        <w:ind w:left="360"/>
        <w:rPr>
          <w:i/>
          <w:iCs/>
          <w:sz w:val="28"/>
          <w:szCs w:val="28"/>
        </w:rPr>
      </w:pPr>
    </w:p>
    <w:p w:rsidR="00C607EA" w:rsidRDefault="00C607EA" w:rsidP="00A26E4B">
      <w:pPr>
        <w:ind w:left="360"/>
        <w:rPr>
          <w:i/>
          <w:iCs/>
          <w:sz w:val="28"/>
          <w:szCs w:val="28"/>
        </w:rPr>
      </w:pPr>
    </w:p>
    <w:p w:rsidR="00C607EA" w:rsidRDefault="00C607EA" w:rsidP="00A26E4B">
      <w:pPr>
        <w:ind w:left="360"/>
        <w:rPr>
          <w:sz w:val="28"/>
          <w:szCs w:val="28"/>
        </w:rPr>
      </w:pPr>
      <w:r w:rsidRPr="00A26E4B">
        <w:rPr>
          <w:i/>
          <w:iCs/>
          <w:sz w:val="28"/>
          <w:szCs w:val="28"/>
        </w:rPr>
        <w:t>*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Ukoliko za Vas plaća firma, fakultet i sl. pod platitelj se navode ime ustanove, adresa iste te OIB</w:t>
      </w:r>
    </w:p>
    <w:p w:rsidR="00C607EA" w:rsidRPr="00A26E4B" w:rsidRDefault="00C607EA" w:rsidP="00A26E4B">
      <w:pPr>
        <w:rPr>
          <w:sz w:val="28"/>
          <w:szCs w:val="28"/>
        </w:rPr>
      </w:pPr>
      <w:r w:rsidRPr="00A26E4B">
        <w:rPr>
          <w:sz w:val="28"/>
          <w:szCs w:val="28"/>
        </w:rPr>
        <w:br/>
        <w:t>Primatelj: Fakultet zdravstvenih studija Rijeka, Viktora cara Emina 5, 51 000 Rijeka</w:t>
      </w:r>
      <w:r w:rsidRPr="00A26E4B">
        <w:rPr>
          <w:sz w:val="28"/>
          <w:szCs w:val="28"/>
        </w:rPr>
        <w:br/>
        <w:t>IBAN: HR40 2360000 11023 61000</w:t>
      </w:r>
      <w:r w:rsidRPr="00A26E4B">
        <w:rPr>
          <w:sz w:val="28"/>
          <w:szCs w:val="28"/>
        </w:rPr>
        <w:br/>
        <w:t>MODEL: HR 00</w:t>
      </w:r>
      <w:r w:rsidRPr="00A26E4B">
        <w:rPr>
          <w:sz w:val="28"/>
          <w:szCs w:val="28"/>
        </w:rPr>
        <w:br/>
        <w:t>POZIV NA BROJ: 9000004</w:t>
      </w:r>
      <w:r w:rsidRPr="00A26E4B">
        <w:rPr>
          <w:sz w:val="28"/>
          <w:szCs w:val="28"/>
        </w:rPr>
        <w:br/>
        <w:t>OPIS PLAĆANJA: INHEALTH</w:t>
      </w:r>
      <w:r w:rsidRPr="00A26E4B">
        <w:rPr>
          <w:sz w:val="28"/>
          <w:szCs w:val="28"/>
        </w:rPr>
        <w:br/>
        <w:t>IZNOS: 80,00 KN ( ako se prijavljujete kao PASIVNI sudionik )</w:t>
      </w:r>
    </w:p>
    <w:p w:rsidR="00C607EA" w:rsidRPr="00BE7B68" w:rsidRDefault="00C607EA" w:rsidP="00BE2E21">
      <w:pPr>
        <w:rPr>
          <w:sz w:val="28"/>
          <w:szCs w:val="28"/>
        </w:rPr>
      </w:pPr>
      <w:r w:rsidRPr="00321DD3">
        <w:rPr>
          <w:b/>
          <w:bCs/>
          <w:sz w:val="28"/>
          <w:szCs w:val="28"/>
          <w:lang w:val="bs-Latn-BA"/>
        </w:rPr>
        <w:t xml:space="preserve">         </w:t>
      </w:r>
      <w:r>
        <w:rPr>
          <w:b/>
          <w:bCs/>
          <w:sz w:val="28"/>
          <w:szCs w:val="28"/>
          <w:lang w:val="bs-Latn-BA"/>
        </w:rPr>
        <w:t xml:space="preserve">    </w:t>
      </w:r>
      <w:r w:rsidRPr="00321DD3">
        <w:rPr>
          <w:sz w:val="28"/>
          <w:szCs w:val="28"/>
          <w:lang w:val="bs-Latn-BA"/>
        </w:rPr>
        <w:t xml:space="preserve"> 50,00 KN </w:t>
      </w:r>
      <w:r>
        <w:rPr>
          <w:sz w:val="28"/>
          <w:szCs w:val="28"/>
          <w:lang w:val="bs-Latn-BA"/>
        </w:rPr>
        <w:t xml:space="preserve">( </w:t>
      </w:r>
      <w:r w:rsidRPr="00321DD3">
        <w:rPr>
          <w:sz w:val="28"/>
          <w:szCs w:val="28"/>
          <w:lang w:val="bs-Latn-BA"/>
        </w:rPr>
        <w:t>ako se prijavljujete kao AKTIVNI sudionik</w:t>
      </w:r>
      <w:r>
        <w:rPr>
          <w:sz w:val="28"/>
          <w:szCs w:val="28"/>
          <w:lang w:val="bs-Latn-BA"/>
        </w:rPr>
        <w:t xml:space="preserve"> )</w:t>
      </w:r>
      <w:r w:rsidRPr="00321DD3">
        <w:rPr>
          <w:b/>
          <w:bCs/>
          <w:sz w:val="28"/>
          <w:szCs w:val="28"/>
          <w:lang w:val="bs-Latn-BA"/>
        </w:rPr>
        <w:br/>
      </w:r>
    </w:p>
    <w:p w:rsidR="00C607EA" w:rsidRDefault="00C607EA" w:rsidP="00BE2E2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VAŽNA NAPOMENA: </w:t>
      </w:r>
    </w:p>
    <w:p w:rsidR="00C607EA" w:rsidRDefault="00C607EA" w:rsidP="00BE2E21">
      <w:pPr>
        <w:rPr>
          <w:b/>
          <w:bCs/>
          <w:sz w:val="28"/>
          <w:szCs w:val="28"/>
          <w:u w:val="single"/>
        </w:rPr>
      </w:pPr>
    </w:p>
    <w:p w:rsidR="00C607EA" w:rsidRPr="007035A3" w:rsidRDefault="00C607EA" w:rsidP="007035A3">
      <w:pPr>
        <w:rPr>
          <w:color w:val="FF0000"/>
          <w:sz w:val="28"/>
          <w:szCs w:val="28"/>
        </w:rPr>
      </w:pPr>
      <w:r w:rsidRPr="007035A3">
        <w:rPr>
          <w:color w:val="FF0000"/>
          <w:sz w:val="28"/>
          <w:szCs w:val="28"/>
        </w:rPr>
        <w:t xml:space="preserve">Ukoliko za nekog sudionika plaća firma, fakultet i sl. – potrebno je u mailu prijave navesti podatke te firme ( ime, potpuna adresa, OIB) kao i OIB onoga za koga se plaća,tj. Vaš OIB. </w:t>
      </w:r>
    </w:p>
    <w:p w:rsidR="00C607EA" w:rsidRPr="007035A3" w:rsidRDefault="00C607EA" w:rsidP="007035A3">
      <w:pPr>
        <w:rPr>
          <w:color w:val="FF0000"/>
          <w:sz w:val="28"/>
          <w:szCs w:val="28"/>
        </w:rPr>
      </w:pPr>
      <w:r w:rsidRPr="007035A3">
        <w:rPr>
          <w:color w:val="FF0000"/>
          <w:sz w:val="28"/>
          <w:szCs w:val="28"/>
        </w:rPr>
        <w:t xml:space="preserve">Ukoliko će jedna osoba platiti za više sudionika potrebno je napisati imena i prezimena svih za koje plaćate kao i njihove OIB-e. </w:t>
      </w:r>
    </w:p>
    <w:p w:rsidR="00C607EA" w:rsidRPr="007035A3" w:rsidRDefault="00C607EA" w:rsidP="00BE2E21">
      <w:pPr>
        <w:rPr>
          <w:sz w:val="28"/>
          <w:szCs w:val="28"/>
        </w:rPr>
      </w:pPr>
    </w:p>
    <w:p w:rsidR="00C607EA" w:rsidRDefault="00C607EA" w:rsidP="00BE2E21">
      <w:pPr>
        <w:rPr>
          <w:b/>
          <w:bCs/>
          <w:sz w:val="28"/>
          <w:szCs w:val="28"/>
          <w:u w:val="single"/>
        </w:rPr>
      </w:pPr>
    </w:p>
    <w:p w:rsidR="00C607EA" w:rsidRDefault="00C607EA" w:rsidP="00BE2E21">
      <w:pPr>
        <w:rPr>
          <w:b/>
          <w:bCs/>
          <w:sz w:val="28"/>
          <w:szCs w:val="28"/>
          <w:u w:val="single"/>
        </w:rPr>
      </w:pPr>
      <w:r w:rsidRPr="00BE2E21">
        <w:rPr>
          <w:b/>
          <w:bCs/>
          <w:sz w:val="28"/>
          <w:szCs w:val="28"/>
          <w:u w:val="single"/>
        </w:rPr>
        <w:t>PASIVNA PRIJAVA</w:t>
      </w:r>
    </w:p>
    <w:p w:rsidR="00C607EA" w:rsidRDefault="00C607EA" w:rsidP="00BE2E21">
      <w:pPr>
        <w:rPr>
          <w:b/>
          <w:bCs/>
          <w:sz w:val="28"/>
          <w:szCs w:val="28"/>
          <w:u w:val="single"/>
        </w:rPr>
      </w:pPr>
    </w:p>
    <w:p w:rsidR="00C607EA" w:rsidRPr="007035A3" w:rsidRDefault="00C607EA" w:rsidP="007035A3">
      <w:pPr>
        <w:rPr>
          <w:sz w:val="28"/>
          <w:szCs w:val="28"/>
        </w:rPr>
      </w:pPr>
      <w:r w:rsidRPr="007035A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035A3">
        <w:rPr>
          <w:sz w:val="28"/>
          <w:szCs w:val="28"/>
        </w:rPr>
        <w:t>Pasivni sudionici dužni su poslati prijavu na gore navedenu mail adresu.</w:t>
      </w:r>
    </w:p>
    <w:p w:rsidR="00C607EA" w:rsidRPr="00803205" w:rsidRDefault="00C607EA" w:rsidP="00BE2E2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3205">
        <w:rPr>
          <w:sz w:val="28"/>
          <w:szCs w:val="28"/>
        </w:rPr>
        <w:t xml:space="preserve">Ljubazno Vas molimo da pri postupku prijave naslovite Vaš e- mail s </w:t>
      </w:r>
      <w:r>
        <w:rPr>
          <w:sz w:val="28"/>
          <w:szCs w:val="28"/>
        </w:rPr>
        <w:t xml:space="preserve">      </w:t>
      </w:r>
      <w:r w:rsidRPr="00803205">
        <w:rPr>
          <w:sz w:val="28"/>
          <w:szCs w:val="28"/>
        </w:rPr>
        <w:t>„</w:t>
      </w:r>
      <w:r w:rsidRPr="00803205">
        <w:rPr>
          <w:sz w:val="28"/>
          <w:szCs w:val="28"/>
          <w:u w:val="single"/>
        </w:rPr>
        <w:t>PASIVNA PRIJAVA</w:t>
      </w:r>
      <w:r w:rsidRPr="00803205">
        <w:rPr>
          <w:sz w:val="28"/>
          <w:szCs w:val="28"/>
        </w:rPr>
        <w:t>“ .</w:t>
      </w:r>
    </w:p>
    <w:p w:rsidR="00C607EA" w:rsidRPr="00803205" w:rsidRDefault="00C607EA" w:rsidP="00BE2E21">
      <w:pPr>
        <w:rPr>
          <w:sz w:val="28"/>
          <w:szCs w:val="28"/>
        </w:rPr>
      </w:pPr>
    </w:p>
    <w:p w:rsidR="00C607EA" w:rsidRDefault="00C607EA" w:rsidP="00BE2E21">
      <w:pPr>
        <w:rPr>
          <w:sz w:val="28"/>
          <w:szCs w:val="28"/>
        </w:rPr>
      </w:pPr>
      <w:r w:rsidRPr="00803205">
        <w:rPr>
          <w:sz w:val="28"/>
          <w:szCs w:val="28"/>
        </w:rPr>
        <w:t>Također Vas molimo da u mailu navedete fakultet na kojem studirate te smjer i godinu studija</w:t>
      </w:r>
      <w:r>
        <w:rPr>
          <w:sz w:val="28"/>
          <w:szCs w:val="28"/>
        </w:rPr>
        <w:t xml:space="preserve"> kao i svoj OIB.</w:t>
      </w:r>
    </w:p>
    <w:p w:rsidR="00C607EA" w:rsidRDefault="00C607EA" w:rsidP="00BE2E21">
      <w:pPr>
        <w:rPr>
          <w:sz w:val="28"/>
          <w:szCs w:val="28"/>
        </w:rPr>
      </w:pPr>
    </w:p>
    <w:p w:rsidR="00C607EA" w:rsidRPr="000219C7" w:rsidRDefault="00C607EA" w:rsidP="000219C7">
      <w:pPr>
        <w:rPr>
          <w:sz w:val="28"/>
          <w:szCs w:val="28"/>
        </w:rPr>
      </w:pPr>
      <w:r w:rsidRPr="000219C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0219C7">
        <w:rPr>
          <w:sz w:val="28"/>
          <w:szCs w:val="28"/>
        </w:rPr>
        <w:t>Ukoliko za Vas plaća netko drugi ( firma, fakultet ) ili ako ćete platiti kotizaciju za više sudionika molimo pogledajte crveni tekste pod naslovom „važna napomena“ te navedete podatke koji su u t</w:t>
      </w:r>
      <w:r>
        <w:rPr>
          <w:sz w:val="28"/>
          <w:szCs w:val="28"/>
        </w:rPr>
        <w:t>im</w:t>
      </w:r>
      <w:r w:rsidRPr="000219C7">
        <w:rPr>
          <w:sz w:val="28"/>
          <w:szCs w:val="28"/>
        </w:rPr>
        <w:t xml:space="preserve"> slučaj</w:t>
      </w:r>
      <w:r>
        <w:rPr>
          <w:sz w:val="28"/>
          <w:szCs w:val="28"/>
        </w:rPr>
        <w:t xml:space="preserve">evima </w:t>
      </w:r>
      <w:r w:rsidRPr="000219C7">
        <w:rPr>
          <w:sz w:val="28"/>
          <w:szCs w:val="28"/>
        </w:rPr>
        <w:t>potrebni.</w:t>
      </w:r>
    </w:p>
    <w:p w:rsidR="00C607EA" w:rsidRDefault="00C607EA" w:rsidP="00BE2E21">
      <w:pPr>
        <w:rPr>
          <w:sz w:val="28"/>
          <w:szCs w:val="28"/>
        </w:rPr>
      </w:pPr>
    </w:p>
    <w:p w:rsidR="00C607EA" w:rsidRDefault="00C607EA" w:rsidP="00BE2E21">
      <w:pPr>
        <w:rPr>
          <w:sz w:val="28"/>
          <w:szCs w:val="28"/>
        </w:rPr>
      </w:pPr>
      <w:r>
        <w:rPr>
          <w:sz w:val="28"/>
          <w:szCs w:val="28"/>
        </w:rPr>
        <w:t>2. Dobit ćete e-mail kojim se potvrđuje da ste prijavljeni na simpozij.</w:t>
      </w:r>
    </w:p>
    <w:p w:rsidR="00C607EA" w:rsidRDefault="00C607EA" w:rsidP="00BE2E21">
      <w:pPr>
        <w:rPr>
          <w:sz w:val="28"/>
          <w:szCs w:val="28"/>
        </w:rPr>
      </w:pPr>
    </w:p>
    <w:p w:rsidR="00C607EA" w:rsidRDefault="00C607EA" w:rsidP="00BE2E21">
      <w:pPr>
        <w:rPr>
          <w:sz w:val="28"/>
          <w:szCs w:val="28"/>
        </w:rPr>
      </w:pPr>
      <w:r>
        <w:rPr>
          <w:sz w:val="28"/>
          <w:szCs w:val="28"/>
        </w:rPr>
        <w:t>3. Izvršavate uplatu prema gore navedenim podacima.</w:t>
      </w:r>
      <w:bookmarkStart w:id="2" w:name="_Hlk505681602"/>
    </w:p>
    <w:p w:rsidR="00C607EA" w:rsidRDefault="00C607EA" w:rsidP="00BE2E21">
      <w:pPr>
        <w:rPr>
          <w:sz w:val="28"/>
          <w:szCs w:val="28"/>
        </w:rPr>
      </w:pPr>
    </w:p>
    <w:p w:rsidR="00C607EA" w:rsidRDefault="00C607EA" w:rsidP="00BE2E21">
      <w:pPr>
        <w:rPr>
          <w:sz w:val="28"/>
          <w:szCs w:val="28"/>
        </w:rPr>
      </w:pPr>
      <w:r>
        <w:rPr>
          <w:sz w:val="28"/>
          <w:szCs w:val="28"/>
        </w:rPr>
        <w:t xml:space="preserve">4. Šaljete e-mail na </w:t>
      </w:r>
      <w:hyperlink r:id="rId8" w:history="1">
        <w:r w:rsidRPr="007515CC">
          <w:rPr>
            <w:rStyle w:val="Hyperlink"/>
            <w:sz w:val="28"/>
            <w:szCs w:val="28"/>
          </w:rPr>
          <w:t>InHealth2018@gmail.com</w:t>
        </w:r>
      </w:hyperlink>
      <w:r>
        <w:rPr>
          <w:sz w:val="28"/>
          <w:szCs w:val="28"/>
        </w:rPr>
        <w:t xml:space="preserve"> sa privitkom u kojem je potrebno poslati potvrdu o plaćanju kotizacije.</w:t>
      </w:r>
    </w:p>
    <w:p w:rsidR="00C607EA" w:rsidRDefault="00C607EA" w:rsidP="00BE2E21">
      <w:pPr>
        <w:rPr>
          <w:sz w:val="28"/>
          <w:szCs w:val="28"/>
        </w:rPr>
      </w:pPr>
    </w:p>
    <w:p w:rsidR="00C607EA" w:rsidRDefault="00C607EA" w:rsidP="00BE2E21">
      <w:pPr>
        <w:rPr>
          <w:sz w:val="28"/>
          <w:szCs w:val="28"/>
        </w:rPr>
      </w:pPr>
      <w:r>
        <w:rPr>
          <w:sz w:val="28"/>
          <w:szCs w:val="28"/>
        </w:rPr>
        <w:t>5. Dobit ćete e-mail kojim se potvrđuje da je Vaše mjesto na simpoziju rezervirano!</w:t>
      </w:r>
    </w:p>
    <w:bookmarkEnd w:id="2"/>
    <w:p w:rsidR="00C607EA" w:rsidRPr="00803205" w:rsidRDefault="00C607EA" w:rsidP="00BE2E21">
      <w:pPr>
        <w:rPr>
          <w:sz w:val="28"/>
          <w:szCs w:val="28"/>
        </w:rPr>
      </w:pPr>
    </w:p>
    <w:p w:rsidR="00C607EA" w:rsidRDefault="00C607EA" w:rsidP="00BE2E21"/>
    <w:p w:rsidR="00C607EA" w:rsidRPr="00BE2E21" w:rsidRDefault="00C607EA" w:rsidP="00BE2E21">
      <w:pPr>
        <w:rPr>
          <w:b/>
          <w:bCs/>
          <w:sz w:val="28"/>
          <w:szCs w:val="28"/>
          <w:u w:val="single"/>
        </w:rPr>
      </w:pPr>
      <w:r w:rsidRPr="00BE2E21">
        <w:rPr>
          <w:b/>
          <w:bCs/>
          <w:sz w:val="28"/>
          <w:szCs w:val="28"/>
          <w:u w:val="single"/>
        </w:rPr>
        <w:t>AKTIVNA PRIJAVA</w:t>
      </w:r>
    </w:p>
    <w:p w:rsidR="00C607EA" w:rsidRDefault="00C607EA" w:rsidP="00BE2E21"/>
    <w:p w:rsidR="00C607EA" w:rsidRPr="00BE7B68" w:rsidRDefault="00C607EA" w:rsidP="00BE7B68">
      <w:pPr>
        <w:rPr>
          <w:sz w:val="28"/>
          <w:szCs w:val="28"/>
        </w:rPr>
      </w:pPr>
      <w:r w:rsidRPr="00BE7B6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E7B68">
        <w:rPr>
          <w:sz w:val="28"/>
          <w:szCs w:val="28"/>
        </w:rPr>
        <w:t>Aktivni sudionici dužni su poslati prijavu na gore navedenu adresu te su uz prijavu dužni poslati i sažetak svog rada. Ljubazno Vas molimo da pri postupku prijave naslovite Vaš mail s „</w:t>
      </w:r>
      <w:r w:rsidRPr="00BE7B68">
        <w:rPr>
          <w:sz w:val="28"/>
          <w:szCs w:val="28"/>
          <w:u w:val="single"/>
        </w:rPr>
        <w:t>AKTIVNA PRIJAVA</w:t>
      </w:r>
      <w:r w:rsidRPr="00BE7B68">
        <w:rPr>
          <w:sz w:val="28"/>
          <w:szCs w:val="28"/>
        </w:rPr>
        <w:t>“ . Molimo da u e – mailu navedete svoj OIB.</w:t>
      </w:r>
    </w:p>
    <w:p w:rsidR="00C607EA" w:rsidRPr="00BE7B68" w:rsidRDefault="00C607EA" w:rsidP="00BE7B68"/>
    <w:p w:rsidR="00C607EA" w:rsidRPr="000219C7" w:rsidRDefault="00C607EA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0219C7">
        <w:rPr>
          <w:sz w:val="28"/>
          <w:szCs w:val="28"/>
        </w:rPr>
        <w:t>Ukoliko za Vas plaća netko drugi ( firma, fakultet ) ili ako ćete platiti kotizaciju za više sudionika molimo pogledajte crveni tekste pod naslovom „važna napomena“ te navedete podatke koji su u t</w:t>
      </w:r>
      <w:r>
        <w:rPr>
          <w:sz w:val="28"/>
          <w:szCs w:val="28"/>
        </w:rPr>
        <w:t>i</w:t>
      </w:r>
      <w:r w:rsidRPr="000219C7">
        <w:rPr>
          <w:sz w:val="28"/>
          <w:szCs w:val="28"/>
        </w:rPr>
        <w:t>m slučaj</w:t>
      </w:r>
      <w:r>
        <w:rPr>
          <w:sz w:val="28"/>
          <w:szCs w:val="28"/>
        </w:rPr>
        <w:t>evima</w:t>
      </w:r>
      <w:r w:rsidRPr="000219C7">
        <w:rPr>
          <w:sz w:val="28"/>
          <w:szCs w:val="28"/>
        </w:rPr>
        <w:t xml:space="preserve"> potrebni.</w:t>
      </w:r>
    </w:p>
    <w:p w:rsidR="00C607EA" w:rsidRPr="000219C7" w:rsidRDefault="00C607EA" w:rsidP="000219C7"/>
    <w:p w:rsidR="00C607EA" w:rsidRDefault="00C607EA" w:rsidP="00BE2E21">
      <w:pPr>
        <w:rPr>
          <w:sz w:val="28"/>
          <w:szCs w:val="28"/>
        </w:rPr>
      </w:pPr>
    </w:p>
    <w:p w:rsidR="00C607EA" w:rsidRPr="007035A3" w:rsidRDefault="00C607EA" w:rsidP="007035A3">
      <w:pPr>
        <w:rPr>
          <w:sz w:val="28"/>
          <w:szCs w:val="28"/>
        </w:rPr>
      </w:pPr>
      <w:r w:rsidRPr="007035A3">
        <w:rPr>
          <w:sz w:val="28"/>
          <w:szCs w:val="28"/>
        </w:rPr>
        <w:t>2. Dobit ćete e-mail kojim se potvrđuje da ste prijavljeni na simpozij.</w:t>
      </w:r>
    </w:p>
    <w:p w:rsidR="00C607EA" w:rsidRPr="007035A3" w:rsidRDefault="00C607EA" w:rsidP="007035A3">
      <w:pPr>
        <w:rPr>
          <w:sz w:val="28"/>
          <w:szCs w:val="28"/>
        </w:rPr>
      </w:pPr>
    </w:p>
    <w:p w:rsidR="00C607EA" w:rsidRPr="007035A3" w:rsidRDefault="00C607EA" w:rsidP="007035A3">
      <w:pPr>
        <w:rPr>
          <w:sz w:val="28"/>
          <w:szCs w:val="28"/>
        </w:rPr>
      </w:pPr>
      <w:r w:rsidRPr="007035A3">
        <w:rPr>
          <w:sz w:val="28"/>
          <w:szCs w:val="28"/>
        </w:rPr>
        <w:t>3. Izvršavate uplatu prema gore navedenim podacima.</w:t>
      </w:r>
    </w:p>
    <w:p w:rsidR="00C607EA" w:rsidRPr="007035A3" w:rsidRDefault="00C607EA" w:rsidP="007035A3">
      <w:pPr>
        <w:rPr>
          <w:sz w:val="28"/>
          <w:szCs w:val="28"/>
        </w:rPr>
      </w:pPr>
    </w:p>
    <w:p w:rsidR="00C607EA" w:rsidRPr="007035A3" w:rsidRDefault="00C607EA" w:rsidP="007035A3">
      <w:pPr>
        <w:rPr>
          <w:sz w:val="28"/>
          <w:szCs w:val="28"/>
        </w:rPr>
      </w:pPr>
      <w:r w:rsidRPr="007035A3">
        <w:rPr>
          <w:sz w:val="28"/>
          <w:szCs w:val="28"/>
        </w:rPr>
        <w:t xml:space="preserve">4. Šaljete e-mail na </w:t>
      </w:r>
      <w:hyperlink r:id="rId9" w:history="1">
        <w:r w:rsidRPr="007035A3">
          <w:rPr>
            <w:rStyle w:val="Hyperlink"/>
            <w:sz w:val="28"/>
            <w:szCs w:val="28"/>
          </w:rPr>
          <w:t>InHealth2018@gmail.com</w:t>
        </w:r>
      </w:hyperlink>
      <w:r w:rsidRPr="007035A3">
        <w:rPr>
          <w:sz w:val="28"/>
          <w:szCs w:val="28"/>
        </w:rPr>
        <w:t xml:space="preserve"> sa privitkom u kojem je potrebno poslati potvrdu o plaćanju kotizacije.</w:t>
      </w:r>
    </w:p>
    <w:p w:rsidR="00C607EA" w:rsidRPr="007035A3" w:rsidRDefault="00C607EA" w:rsidP="007035A3">
      <w:pPr>
        <w:rPr>
          <w:sz w:val="28"/>
          <w:szCs w:val="28"/>
        </w:rPr>
      </w:pPr>
    </w:p>
    <w:p w:rsidR="00C607EA" w:rsidRPr="007035A3" w:rsidRDefault="00C607EA" w:rsidP="007035A3">
      <w:pPr>
        <w:rPr>
          <w:sz w:val="28"/>
          <w:szCs w:val="28"/>
        </w:rPr>
      </w:pPr>
      <w:r w:rsidRPr="007035A3">
        <w:rPr>
          <w:sz w:val="28"/>
          <w:szCs w:val="28"/>
        </w:rPr>
        <w:t>5. Dobit ćete e-mail kojim se potvrđuje da je Vaše mjesto na simpoziju rezervirano!</w:t>
      </w:r>
    </w:p>
    <w:p w:rsidR="00C607EA" w:rsidRDefault="00C607EA" w:rsidP="00BE2E21">
      <w:pPr>
        <w:rPr>
          <w:sz w:val="28"/>
          <w:szCs w:val="28"/>
        </w:rPr>
      </w:pPr>
    </w:p>
    <w:p w:rsidR="00C607EA" w:rsidRDefault="00C607EA" w:rsidP="00BE2E21">
      <w:pPr>
        <w:rPr>
          <w:sz w:val="28"/>
          <w:szCs w:val="28"/>
        </w:rPr>
      </w:pPr>
    </w:p>
    <w:p w:rsidR="00C607EA" w:rsidRPr="00803205" w:rsidRDefault="00C607EA" w:rsidP="00BE2E21">
      <w:pPr>
        <w:rPr>
          <w:sz w:val="28"/>
          <w:szCs w:val="28"/>
        </w:rPr>
      </w:pPr>
    </w:p>
    <w:p w:rsidR="00C607EA" w:rsidRPr="00803205" w:rsidRDefault="00C607EA" w:rsidP="00BE2E21">
      <w:pPr>
        <w:rPr>
          <w:b/>
          <w:bCs/>
          <w:sz w:val="28"/>
          <w:szCs w:val="28"/>
          <w:u w:val="single"/>
        </w:rPr>
      </w:pPr>
    </w:p>
    <w:p w:rsidR="00C607EA" w:rsidRPr="00BE7B68" w:rsidRDefault="00C607EA" w:rsidP="00AD68A3">
      <w:pPr>
        <w:rPr>
          <w:b/>
          <w:bCs/>
          <w:sz w:val="28"/>
          <w:szCs w:val="28"/>
          <w:u w:val="single"/>
        </w:rPr>
      </w:pPr>
      <w:r w:rsidRPr="00BE7B68">
        <w:rPr>
          <w:b/>
          <w:bCs/>
          <w:sz w:val="28"/>
          <w:szCs w:val="28"/>
          <w:u w:val="single"/>
        </w:rPr>
        <w:t>SAŽETAK RADA:</w:t>
      </w:r>
    </w:p>
    <w:p w:rsidR="00C607EA" w:rsidRDefault="00C607EA" w:rsidP="00AD68A3">
      <w:pPr>
        <w:rPr>
          <w:sz w:val="28"/>
          <w:szCs w:val="28"/>
        </w:rPr>
      </w:pPr>
    </w:p>
    <w:p w:rsidR="00C607EA" w:rsidRPr="00803205" w:rsidRDefault="00C607EA" w:rsidP="00AD68A3">
      <w:pPr>
        <w:rPr>
          <w:sz w:val="28"/>
          <w:szCs w:val="28"/>
        </w:rPr>
      </w:pPr>
      <w:r w:rsidRPr="00803205">
        <w:rPr>
          <w:sz w:val="28"/>
          <w:szCs w:val="28"/>
        </w:rPr>
        <w:t>Sažetak</w:t>
      </w:r>
      <w:r>
        <w:rPr>
          <w:sz w:val="28"/>
          <w:szCs w:val="28"/>
        </w:rPr>
        <w:t xml:space="preserve"> može</w:t>
      </w:r>
      <w:r w:rsidRPr="00803205">
        <w:rPr>
          <w:sz w:val="28"/>
          <w:szCs w:val="28"/>
        </w:rPr>
        <w:t xml:space="preserve"> sadržavati minimalno 150, a maksimalno 300 riječi. </w:t>
      </w:r>
      <w:r>
        <w:rPr>
          <w:sz w:val="28"/>
          <w:szCs w:val="28"/>
        </w:rPr>
        <w:t xml:space="preserve">Sažetak mora </w:t>
      </w:r>
      <w:r w:rsidRPr="00803205">
        <w:rPr>
          <w:sz w:val="28"/>
          <w:szCs w:val="28"/>
        </w:rPr>
        <w:t xml:space="preserve">sadržavati: </w:t>
      </w:r>
    </w:p>
    <w:p w:rsidR="00C607EA" w:rsidRPr="00803205" w:rsidRDefault="00C607EA" w:rsidP="00AD68A3">
      <w:pPr>
        <w:rPr>
          <w:sz w:val="28"/>
          <w:szCs w:val="28"/>
        </w:rPr>
      </w:pPr>
      <w:r w:rsidRPr="00803205">
        <w:rPr>
          <w:sz w:val="28"/>
          <w:szCs w:val="28"/>
        </w:rPr>
        <w:t xml:space="preserve">                                        -    naslov,</w:t>
      </w:r>
    </w:p>
    <w:p w:rsidR="00C607EA" w:rsidRPr="00803205" w:rsidRDefault="00C607EA" w:rsidP="00AD68A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03205">
        <w:rPr>
          <w:sz w:val="28"/>
          <w:szCs w:val="28"/>
        </w:rPr>
        <w:t>ime/ imena autora,</w:t>
      </w:r>
    </w:p>
    <w:p w:rsidR="00C607EA" w:rsidRPr="00803205" w:rsidRDefault="00C607EA" w:rsidP="00AD68A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03205">
        <w:rPr>
          <w:sz w:val="28"/>
          <w:szCs w:val="28"/>
        </w:rPr>
        <w:t>ustanovu/ fakultet autora,</w:t>
      </w:r>
    </w:p>
    <w:p w:rsidR="00C607EA" w:rsidRPr="00803205" w:rsidRDefault="00C607EA" w:rsidP="00AD68A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03205">
        <w:rPr>
          <w:sz w:val="28"/>
          <w:szCs w:val="28"/>
        </w:rPr>
        <w:t>ključne riječi.</w:t>
      </w:r>
    </w:p>
    <w:p w:rsidR="00C607EA" w:rsidRPr="00803205" w:rsidRDefault="00C607EA" w:rsidP="001C5828">
      <w:pPr>
        <w:pStyle w:val="ListParagraph"/>
        <w:ind w:left="3165"/>
        <w:rPr>
          <w:sz w:val="28"/>
          <w:szCs w:val="28"/>
        </w:rPr>
      </w:pPr>
    </w:p>
    <w:p w:rsidR="00C607EA" w:rsidRDefault="00C607EA" w:rsidP="00AD68A3">
      <w:pPr>
        <w:rPr>
          <w:sz w:val="28"/>
          <w:szCs w:val="28"/>
        </w:rPr>
      </w:pPr>
      <w:r w:rsidRPr="00803205">
        <w:rPr>
          <w:sz w:val="28"/>
          <w:szCs w:val="28"/>
        </w:rPr>
        <w:t>Sažetak treba biti napisan u fontu Times New Roman veličine 12 t.t., proreda 1,5 te treba biti obostrano poravnat</w:t>
      </w:r>
      <w:r>
        <w:rPr>
          <w:sz w:val="28"/>
          <w:szCs w:val="28"/>
        </w:rPr>
        <w:t>.</w:t>
      </w:r>
    </w:p>
    <w:p w:rsidR="00C607EA" w:rsidRPr="00803205" w:rsidRDefault="00C607EA" w:rsidP="00AD68A3">
      <w:pPr>
        <w:rPr>
          <w:sz w:val="28"/>
          <w:szCs w:val="28"/>
        </w:rPr>
      </w:pPr>
      <w:r w:rsidRPr="00803205">
        <w:rPr>
          <w:sz w:val="28"/>
          <w:szCs w:val="28"/>
        </w:rPr>
        <w:t xml:space="preserve">Za </w:t>
      </w:r>
      <w:r w:rsidRPr="00803205">
        <w:rPr>
          <w:sz w:val="28"/>
          <w:szCs w:val="28"/>
          <w:u w:val="single"/>
        </w:rPr>
        <w:t>pregledne radove</w:t>
      </w:r>
      <w:r w:rsidRPr="00803205">
        <w:rPr>
          <w:sz w:val="28"/>
          <w:szCs w:val="28"/>
        </w:rPr>
        <w:t xml:space="preserve"> sažetak treba sadržavati uvod, razradu i zaključak. Sažetak </w:t>
      </w:r>
      <w:r w:rsidRPr="00803205">
        <w:rPr>
          <w:sz w:val="28"/>
          <w:szCs w:val="28"/>
          <w:u w:val="single"/>
        </w:rPr>
        <w:t>istraživačkog rada</w:t>
      </w:r>
      <w:r w:rsidRPr="00803205">
        <w:rPr>
          <w:sz w:val="28"/>
          <w:szCs w:val="28"/>
        </w:rPr>
        <w:t xml:space="preserve"> treba sadržavati cilj rada, uvod, razradu, istraživanje i zaključak.</w:t>
      </w:r>
    </w:p>
    <w:p w:rsidR="00C607EA" w:rsidRPr="00803205" w:rsidRDefault="00C607EA" w:rsidP="00AD68A3">
      <w:pPr>
        <w:rPr>
          <w:sz w:val="28"/>
          <w:szCs w:val="28"/>
        </w:rPr>
      </w:pPr>
      <w:r w:rsidRPr="00803205">
        <w:rPr>
          <w:sz w:val="28"/>
          <w:szCs w:val="28"/>
        </w:rPr>
        <w:t xml:space="preserve">Izlaganje radova u obliku POWER POINT prezentacije </w:t>
      </w:r>
      <w:r>
        <w:rPr>
          <w:sz w:val="28"/>
          <w:szCs w:val="28"/>
        </w:rPr>
        <w:t>smije</w:t>
      </w:r>
      <w:r w:rsidRPr="00803205">
        <w:rPr>
          <w:sz w:val="28"/>
          <w:szCs w:val="28"/>
        </w:rPr>
        <w:t xml:space="preserve"> trajati najviše 15 minuta.</w:t>
      </w:r>
    </w:p>
    <w:p w:rsidR="00C607EA" w:rsidRPr="00803205" w:rsidRDefault="00C607EA" w:rsidP="00AD68A3">
      <w:pPr>
        <w:rPr>
          <w:sz w:val="28"/>
          <w:szCs w:val="28"/>
        </w:rPr>
      </w:pPr>
    </w:p>
    <w:p w:rsidR="00C607EA" w:rsidRPr="00803205" w:rsidRDefault="00C607EA" w:rsidP="00AD68A3">
      <w:pPr>
        <w:ind w:firstLine="708"/>
        <w:rPr>
          <w:sz w:val="28"/>
          <w:szCs w:val="28"/>
        </w:rPr>
      </w:pPr>
      <w:r w:rsidRPr="00803205">
        <w:rPr>
          <w:sz w:val="28"/>
          <w:szCs w:val="28"/>
        </w:rPr>
        <w:t>Organizacijski odbor primiti će sve prijavljene radove te će autorima poslati potvrdu o prihvaćanju ili neprihvaćanju poslanog rada u najkraćem mogućem roku.</w:t>
      </w:r>
    </w:p>
    <w:p w:rsidR="00C607EA" w:rsidRDefault="00C607EA" w:rsidP="00BE2E21">
      <w:pPr>
        <w:rPr>
          <w:b/>
          <w:bCs/>
          <w:u w:val="single"/>
        </w:rPr>
      </w:pPr>
    </w:p>
    <w:p w:rsidR="00C607EA" w:rsidRPr="00AD68A3" w:rsidRDefault="00C607EA" w:rsidP="00BE2E21">
      <w:pPr>
        <w:rPr>
          <w:b/>
          <w:bCs/>
          <w:u w:val="single"/>
        </w:rPr>
      </w:pPr>
    </w:p>
    <w:sectPr w:rsidR="00C607EA" w:rsidRPr="00AD68A3" w:rsidSect="0039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198"/>
    <w:multiLevelType w:val="hybridMultilevel"/>
    <w:tmpl w:val="FBC69990"/>
    <w:lvl w:ilvl="0" w:tplc="CC5A2FD8">
      <w:start w:val="52"/>
      <w:numFmt w:val="decimal"/>
      <w:lvlText w:val="%1"/>
      <w:lvlJc w:val="left"/>
      <w:pPr>
        <w:ind w:left="720" w:hanging="360"/>
      </w:pPr>
      <w:rPr>
        <w:rFonts w:hint="default"/>
        <w:i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430F"/>
    <w:multiLevelType w:val="hybridMultilevel"/>
    <w:tmpl w:val="92B6D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04F"/>
    <w:multiLevelType w:val="hybridMultilevel"/>
    <w:tmpl w:val="F3B63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15CFA"/>
    <w:multiLevelType w:val="hybridMultilevel"/>
    <w:tmpl w:val="C53E709E"/>
    <w:lvl w:ilvl="0" w:tplc="65DAB2C6">
      <w:numFmt w:val="bullet"/>
      <w:lvlText w:val="-"/>
      <w:lvlJc w:val="left"/>
      <w:pPr>
        <w:ind w:left="322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754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985" w:hanging="360"/>
      </w:pPr>
      <w:rPr>
        <w:rFonts w:ascii="Wingdings" w:hAnsi="Wingdings" w:cs="Wingdings" w:hint="default"/>
      </w:rPr>
    </w:lvl>
  </w:abstractNum>
  <w:abstractNum w:abstractNumId="4">
    <w:nsid w:val="43833D5F"/>
    <w:multiLevelType w:val="hybridMultilevel"/>
    <w:tmpl w:val="390C0E4E"/>
    <w:lvl w:ilvl="0" w:tplc="D7625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250AF9"/>
    <w:multiLevelType w:val="hybridMultilevel"/>
    <w:tmpl w:val="A7F00C00"/>
    <w:lvl w:ilvl="0" w:tplc="BC7438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834C9"/>
    <w:multiLevelType w:val="hybridMultilevel"/>
    <w:tmpl w:val="8B0A6046"/>
    <w:lvl w:ilvl="0" w:tplc="1700AE0C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74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92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E21"/>
    <w:rsid w:val="000219C7"/>
    <w:rsid w:val="000B5844"/>
    <w:rsid w:val="00124303"/>
    <w:rsid w:val="001C5828"/>
    <w:rsid w:val="001F5B4B"/>
    <w:rsid w:val="00321DD3"/>
    <w:rsid w:val="0036173A"/>
    <w:rsid w:val="00393223"/>
    <w:rsid w:val="004D2988"/>
    <w:rsid w:val="005E7B4F"/>
    <w:rsid w:val="005F4F1B"/>
    <w:rsid w:val="007035A3"/>
    <w:rsid w:val="00704AAC"/>
    <w:rsid w:val="007515CC"/>
    <w:rsid w:val="00781321"/>
    <w:rsid w:val="00803205"/>
    <w:rsid w:val="00854F01"/>
    <w:rsid w:val="00920EEB"/>
    <w:rsid w:val="0095191B"/>
    <w:rsid w:val="009564A3"/>
    <w:rsid w:val="009875AD"/>
    <w:rsid w:val="00A26E4B"/>
    <w:rsid w:val="00AD68A3"/>
    <w:rsid w:val="00BE2E21"/>
    <w:rsid w:val="00BE7B68"/>
    <w:rsid w:val="00C607EA"/>
    <w:rsid w:val="00D542A7"/>
    <w:rsid w:val="00EE2CD2"/>
    <w:rsid w:val="00F5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21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5E7B4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bs-Latn-BA" w:eastAsia="bs-Latn-B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E7B4F"/>
    <w:rPr>
      <w:rFonts w:ascii="Times New Roman" w:hAnsi="Times New Roman" w:cs="Times New Roman"/>
      <w:b/>
      <w:bCs/>
      <w:sz w:val="27"/>
      <w:szCs w:val="27"/>
      <w:lang w:eastAsia="bs-Latn-BA"/>
    </w:rPr>
  </w:style>
  <w:style w:type="paragraph" w:styleId="Caption">
    <w:name w:val="caption"/>
    <w:basedOn w:val="Normal"/>
    <w:next w:val="Normal"/>
    <w:uiPriority w:val="99"/>
    <w:qFormat/>
    <w:rsid w:val="005E7B4F"/>
    <w:pPr>
      <w:spacing w:after="200"/>
    </w:pPr>
    <w:rPr>
      <w:rFonts w:eastAsia="Times New Roman"/>
      <w:b/>
      <w:bCs/>
      <w:color w:val="4F81BD"/>
      <w:sz w:val="18"/>
      <w:szCs w:val="18"/>
    </w:rPr>
  </w:style>
  <w:style w:type="paragraph" w:styleId="NoSpacing">
    <w:name w:val="No Spacing"/>
    <w:uiPriority w:val="99"/>
    <w:qFormat/>
    <w:rsid w:val="005E7B4F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5E7B4F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uiPriority w:val="99"/>
    <w:rsid w:val="00BE2E21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rsid w:val="00BE2E21"/>
    <w:rPr>
      <w:color w:val="808080"/>
      <w:shd w:val="clear" w:color="auto" w:fill="auto"/>
    </w:rPr>
  </w:style>
  <w:style w:type="character" w:customStyle="1" w:styleId="UnresolvedMention">
    <w:name w:val="Unresolved Mention"/>
    <w:basedOn w:val="DefaultParagraphFont"/>
    <w:uiPriority w:val="99"/>
    <w:semiHidden/>
    <w:rsid w:val="007035A3"/>
    <w:rPr>
      <w:color w:val="808080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Health201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Health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599</Words>
  <Characters>3416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Adi Dautović</dc:creator>
  <cp:keywords/>
  <dc:description/>
  <cp:lastModifiedBy>Sanda Mandić</cp:lastModifiedBy>
  <cp:revision>2</cp:revision>
  <dcterms:created xsi:type="dcterms:W3CDTF">2018-04-03T06:23:00Z</dcterms:created>
  <dcterms:modified xsi:type="dcterms:W3CDTF">2018-04-03T06:23:00Z</dcterms:modified>
</cp:coreProperties>
</file>