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14" w:rsidRDefault="00E77114" w:rsidP="00897056">
      <w:pPr>
        <w:pStyle w:val="Style1"/>
        <w:widowControl/>
        <w:spacing w:before="43" w:line="240" w:lineRule="auto"/>
        <w:ind w:right="8064"/>
        <w:rPr>
          <w:rStyle w:val="FontStyle11"/>
        </w:rPr>
      </w:pPr>
      <w:r>
        <w:rPr>
          <w:rStyle w:val="FontStyle11"/>
        </w:rPr>
        <w:t>SVEUČILIŠTE U MOSTARU Fakultet zdravstvenih studija</w:t>
      </w:r>
    </w:p>
    <w:p w:rsidR="00E77114" w:rsidRDefault="00E77114" w:rsidP="00897056">
      <w:pPr>
        <w:pStyle w:val="Style3"/>
        <w:widowControl/>
        <w:ind w:left="2256"/>
        <w:rPr>
          <w:rStyle w:val="FontStyle12"/>
        </w:rPr>
      </w:pPr>
      <w:r>
        <w:rPr>
          <w:rStyle w:val="FontStyle12"/>
        </w:rPr>
        <w:t>Smjer/grupa: STUDIJ SESTRINSTVA (RED/IZV)</w:t>
      </w:r>
    </w:p>
    <w:p w:rsidR="00E77114" w:rsidRDefault="00E77114" w:rsidP="00AC41A7">
      <w:pPr>
        <w:pStyle w:val="Style1"/>
        <w:widowControl/>
        <w:spacing w:before="154" w:line="240" w:lineRule="auto"/>
        <w:ind w:right="-26"/>
        <w:jc w:val="center"/>
        <w:rPr>
          <w:sz w:val="20"/>
          <w:szCs w:val="20"/>
        </w:rPr>
      </w:pPr>
      <w:r>
        <w:rPr>
          <w:rStyle w:val="FontStyle11"/>
        </w:rPr>
        <w:t>REZULTATI</w:t>
      </w:r>
    </w:p>
    <w:p w:rsidR="00E77114" w:rsidRDefault="00E77114" w:rsidP="00897056">
      <w:pPr>
        <w:pStyle w:val="Style3"/>
        <w:widowControl/>
        <w:tabs>
          <w:tab w:val="left" w:pos="2986"/>
        </w:tabs>
        <w:spacing w:before="115"/>
        <w:ind w:left="365"/>
        <w:rPr>
          <w:rStyle w:val="FontStyle12"/>
        </w:rPr>
      </w:pPr>
      <w:r>
        <w:rPr>
          <w:rStyle w:val="FontStyle12"/>
        </w:rPr>
        <w:t>Godina studija:</w:t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</w:rPr>
        <w:t>1</w:t>
      </w:r>
    </w:p>
    <w:p w:rsidR="00E77114" w:rsidRDefault="00E77114" w:rsidP="00897056">
      <w:pPr>
        <w:pStyle w:val="Style3"/>
        <w:widowControl/>
        <w:tabs>
          <w:tab w:val="left" w:pos="2986"/>
        </w:tabs>
        <w:ind w:left="370"/>
        <w:rPr>
          <w:rStyle w:val="FontStyle12"/>
        </w:rPr>
      </w:pPr>
      <w:r>
        <w:rPr>
          <w:rStyle w:val="FontStyle12"/>
        </w:rPr>
        <w:t>Naziv predmeta:</w:t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</w:rPr>
        <w:t>INFORMATIKA</w:t>
      </w:r>
    </w:p>
    <w:p w:rsidR="00E77114" w:rsidRDefault="00E77114" w:rsidP="00897056">
      <w:pPr>
        <w:pStyle w:val="Style3"/>
        <w:widowControl/>
        <w:ind w:left="374"/>
        <w:rPr>
          <w:rStyle w:val="FontStyle12"/>
        </w:rPr>
      </w:pPr>
      <w:r>
        <w:rPr>
          <w:rStyle w:val="FontStyle12"/>
        </w:rPr>
        <w:t xml:space="preserve">Ime i prezime nastavnika:    </w:t>
      </w:r>
      <w:r>
        <w:rPr>
          <w:rStyle w:val="FontStyle12"/>
        </w:rPr>
        <w:tab/>
      </w:r>
      <w:r>
        <w:rPr>
          <w:rStyle w:val="FontStyle12"/>
        </w:rPr>
        <w:tab/>
        <w:t>Prof.dr.sc. BRANO MARKIĆ</w:t>
      </w:r>
    </w:p>
    <w:p w:rsidR="00E77114" w:rsidRDefault="00E77114" w:rsidP="00897056">
      <w:pPr>
        <w:pStyle w:val="Style3"/>
        <w:widowControl/>
        <w:tabs>
          <w:tab w:val="left" w:pos="2971"/>
        </w:tabs>
        <w:ind w:left="370"/>
        <w:rPr>
          <w:rStyle w:val="FontStyle12"/>
          <w:b/>
          <w:bCs/>
        </w:rPr>
      </w:pPr>
      <w:r>
        <w:rPr>
          <w:rStyle w:val="FontStyle12"/>
        </w:rPr>
        <w:t>Datum/vrijeme ispita:</w:t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  <w:rFonts w:ascii="Times New Roman" w:hAnsi="Times New Roman" w:cs="Times New Roman"/>
          <w:sz w:val="20"/>
          <w:szCs w:val="20"/>
        </w:rPr>
        <w:tab/>
      </w:r>
      <w:r>
        <w:rPr>
          <w:rStyle w:val="FontStyle12"/>
          <w:b/>
          <w:bCs/>
          <w:highlight w:val="yellow"/>
        </w:rPr>
        <w:t>28</w:t>
      </w:r>
      <w:r w:rsidRPr="00540258">
        <w:rPr>
          <w:rStyle w:val="FontStyle12"/>
          <w:b/>
          <w:bCs/>
          <w:highlight w:val="yellow"/>
        </w:rPr>
        <w:t>.0</w:t>
      </w:r>
      <w:r>
        <w:rPr>
          <w:rStyle w:val="FontStyle12"/>
          <w:b/>
          <w:bCs/>
          <w:highlight w:val="yellow"/>
        </w:rPr>
        <w:t>3</w:t>
      </w:r>
      <w:r w:rsidRPr="00540258">
        <w:rPr>
          <w:rStyle w:val="FontStyle12"/>
          <w:b/>
          <w:bCs/>
          <w:highlight w:val="yellow"/>
        </w:rPr>
        <w:t>.201</w:t>
      </w:r>
      <w:r>
        <w:rPr>
          <w:rStyle w:val="FontStyle12"/>
          <w:b/>
          <w:bCs/>
          <w:highlight w:val="yellow"/>
        </w:rPr>
        <w:t>7</w:t>
      </w:r>
      <w:r w:rsidRPr="00540258">
        <w:rPr>
          <w:rStyle w:val="FontStyle12"/>
          <w:b/>
          <w:bCs/>
          <w:highlight w:val="yellow"/>
        </w:rPr>
        <w:t xml:space="preserve"> 1</w:t>
      </w:r>
      <w:r>
        <w:rPr>
          <w:rStyle w:val="FontStyle12"/>
          <w:b/>
          <w:bCs/>
          <w:highlight w:val="yellow"/>
        </w:rPr>
        <w:t>5</w:t>
      </w:r>
      <w:r w:rsidRPr="00540258">
        <w:rPr>
          <w:rStyle w:val="FontStyle12"/>
          <w:b/>
          <w:bCs/>
          <w:highlight w:val="yellow"/>
        </w:rPr>
        <w:t>:00</w:t>
      </w:r>
    </w:p>
    <w:tbl>
      <w:tblPr>
        <w:tblW w:w="7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"/>
        <w:gridCol w:w="2380"/>
        <w:gridCol w:w="1536"/>
        <w:gridCol w:w="1440"/>
        <w:gridCol w:w="1440"/>
      </w:tblGrid>
      <w:tr w:rsidR="00E77114" w:rsidRPr="00893441">
        <w:trPr>
          <w:trHeight w:val="270"/>
          <w:tblHeader/>
          <w:jc w:val="center"/>
        </w:trPr>
        <w:tc>
          <w:tcPr>
            <w:tcW w:w="507" w:type="dxa"/>
            <w:shd w:val="clear" w:color="auto" w:fill="808080"/>
            <w:noWrap/>
            <w:vAlign w:val="bottom"/>
          </w:tcPr>
          <w:p w:rsidR="00E77114" w:rsidRPr="00EC2419" w:rsidRDefault="00E77114" w:rsidP="00EC2419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Rbr</w:t>
            </w:r>
          </w:p>
        </w:tc>
        <w:tc>
          <w:tcPr>
            <w:tcW w:w="2380" w:type="dxa"/>
            <w:shd w:val="clear" w:color="auto" w:fill="808080"/>
            <w:noWrap/>
            <w:vAlign w:val="bottom"/>
          </w:tcPr>
          <w:p w:rsidR="00E77114" w:rsidRPr="00EC2419" w:rsidRDefault="00E77114" w:rsidP="00EC241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PREZIME IME</w:t>
            </w:r>
          </w:p>
        </w:tc>
        <w:tc>
          <w:tcPr>
            <w:tcW w:w="1536" w:type="dxa"/>
            <w:shd w:val="clear" w:color="auto" w:fill="808080"/>
            <w:vAlign w:val="bottom"/>
          </w:tcPr>
          <w:p w:rsidR="00E77114" w:rsidRPr="00EC2419" w:rsidRDefault="00E77114" w:rsidP="00EC2419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Broj indeksa</w:t>
            </w:r>
          </w:p>
        </w:tc>
        <w:tc>
          <w:tcPr>
            <w:tcW w:w="1440" w:type="dxa"/>
            <w:shd w:val="clear" w:color="auto" w:fill="808080"/>
          </w:tcPr>
          <w:p w:rsidR="00E77114" w:rsidRDefault="00E77114" w:rsidP="00AE59A7">
            <w:pPr>
              <w:spacing w:line="190" w:lineRule="exact"/>
              <w:jc w:val="center"/>
              <w:rPr>
                <w:rStyle w:val="Bodytext20"/>
              </w:rPr>
            </w:pPr>
            <w:r>
              <w:rPr>
                <w:rStyle w:val="Bodytext20"/>
              </w:rPr>
              <w:t>Ocjena</w:t>
            </w:r>
          </w:p>
          <w:p w:rsidR="00E77114" w:rsidRPr="00EC2419" w:rsidRDefault="00E77114" w:rsidP="00AE59A7">
            <w:pPr>
              <w:widowControl/>
              <w:autoSpaceDE/>
              <w:autoSpaceDN/>
              <w:adjustRightInd/>
              <w:ind w:firstLine="1"/>
              <w:jc w:val="center"/>
              <w:rPr>
                <w:sz w:val="20"/>
                <w:szCs w:val="20"/>
              </w:rPr>
            </w:pPr>
            <w:r>
              <w:rPr>
                <w:rStyle w:val="Bodytext20"/>
              </w:rPr>
              <w:t>Teorija</w:t>
            </w:r>
          </w:p>
        </w:tc>
        <w:tc>
          <w:tcPr>
            <w:tcW w:w="1440" w:type="dxa"/>
            <w:shd w:val="clear" w:color="auto" w:fill="808080"/>
          </w:tcPr>
          <w:p w:rsidR="00E77114" w:rsidRDefault="00E77114" w:rsidP="00AE59A7">
            <w:pPr>
              <w:spacing w:line="190" w:lineRule="exact"/>
              <w:jc w:val="center"/>
              <w:rPr>
                <w:rStyle w:val="Bodytext20"/>
              </w:rPr>
            </w:pPr>
            <w:r>
              <w:rPr>
                <w:rStyle w:val="Bodytext20"/>
              </w:rPr>
              <w:t>Ocjena</w:t>
            </w:r>
          </w:p>
          <w:p w:rsidR="00E77114" w:rsidRPr="00EC2419" w:rsidRDefault="00E77114" w:rsidP="00AE59A7">
            <w:pPr>
              <w:widowControl/>
              <w:autoSpaceDE/>
              <w:autoSpaceDN/>
              <w:adjustRightInd/>
              <w:ind w:firstLine="1"/>
              <w:jc w:val="center"/>
              <w:rPr>
                <w:sz w:val="20"/>
                <w:szCs w:val="20"/>
              </w:rPr>
            </w:pPr>
            <w:r>
              <w:rPr>
                <w:rStyle w:val="Bodytext20"/>
              </w:rPr>
              <w:t>Vježbe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ALUKIĆ, MIRELA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1016222773/I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BARBIR, KATIJA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1016222779/I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BARIŠIĆ, MATEO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1016112793/R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BILAĆ, MARIJA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1016212795/R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BOŠNJAK, MATEA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1016212927/I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BRKIĆ, JOSIPA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1016212768/I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BUKMIR, ANĐELA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1016212801/R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BULJAN, FRANCISKA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1016212797/R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ČAMBER, DARIJA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1016212826/R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ČOVIĆ, MARIJA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1016212916/I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ĆAVAR, ANĐELA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1016212796/R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ĆAVAR, RUŽICA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1016212819/R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FRANIĆ, KATARINA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1016222925/I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GALIĆ, IVANA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1016212790/R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GARAC, IVANA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1016222762/I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JERKOVIĆ, DENIS 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10811877/I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JERKOVIĆ, KATARINA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1016212787/R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JURILJ, MATEA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1016212811/R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KARAČIĆ, IVA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1016212798/R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KEVILJ, KRISTINA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1016212781/R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KNEZOVIĆ, ANDREA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1016212924/I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KNEZOVIĆ, MILE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1014112155/I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KOLOBARIĆ, KLAUDIJA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1016212824/R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KOLOBARIĆ, MATIJA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1016212780/R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KORDIĆ, ANA MARIJA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1016212913/I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KREŠO, IVANA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1016212929/R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KRSTIČEVIĆ, PETRA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1016222810/R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KUZMAN, DIJANA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1016212816/R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LACKU, VALENTINA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1016222761/I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LAŠTRO, DARKO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1016112910/I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LJOLJO, MONIKA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1016212767/I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MANDAC, FRANO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1016122770/I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MARINOVIĆ, IVANA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1016212911/I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MARTINOVIĆ, ANITA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1016212765/I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MARTINOVIĆ, ANTONIJA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1016212808/R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MIJATOVIĆ, BLAŽENKA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1016222919/I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MIKULIĆ, BELINDA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1016212818/R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MILIČEVIĆ, IVANA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1016212782/R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MIŠKIĆ, MARIJA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1016212922/I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MRŠIĆ, MARIJA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1016222763/I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MUSTAFIĆ, IRMA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1016212926/I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NAZOR, TOMISLAVA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1016222802/R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NEVISTIĆ, DARIJA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1016212823/R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ODŽAK, MARINA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1016222772/I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OMAZIĆ, IVANA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1016212914/I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OSTOJIĆ, MATEJ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1016112807/R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PAVLINOVIĆ, ANA-MARIJA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1016212792/R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PAŽIN, ANTEA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1016212921/I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PERIĆ, JOSIP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1016112786/R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PULJIĆ, IVANA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1016212817/R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RAGUŽ, DANIELA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1016212804/R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RAMLJAK, IVANA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1016212809/R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SABLJIĆ, ANTONIJA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1016212963/R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SABLJO, MARIJANA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1016212791/R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SIVRIĆ, DANIJELA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1016212815/R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SKOKO, ANDRIJANA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1016212784/R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SOLDO, IVANA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1016212799/R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SOLDO, TONI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1016112821/R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SRŠEN, ANA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1016222806/R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STANIĆ, MARINELA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1016212794/R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STOJČIĆ, DRAGANA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1015212616/I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SULIĆ, MIHAELA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1016212805/R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ŠAPINA, ANIKA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1016212820/R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ŠETKA, ANTEA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1016222775/I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ŠIMIĆ, KATARINA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1016212803/R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ŠIMIĆ, MIŠELA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1016222778/I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ŠOLIĆ, JELENA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1016222769/I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ŠUŠAC, ANICA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1016212789/R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TABAIN, BERNARDA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1016222774/I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TOMIĆ, ANTONELA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1016212800/R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VASILJ, ANDRIJAN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1016112907/I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VLADIĆ, IVA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1016212814/R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VRANJKOVIĆ, ANĐELA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1016212825/R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VUČIĆ, JELENA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1016212813/R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rFonts w:ascii="Arial Unicode MS" w:eastAsia="Arial Unicode MS" w:hAnsi="Arial Unicode MS"/>
                <w:sz w:val="18"/>
                <w:szCs w:val="18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ZOVKO, JOSIPA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1016212822/R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jc w:val="right"/>
              <w:rPr>
                <w:rFonts w:ascii="Arial Unicode MS" w:eastAsia="Arial Unicode MS" w:hAnsi="Arial Unicode MS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ZUROVAC, KLAUDIJA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97504D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1016212908/I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AE59A7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:rsidR="00E77114" w:rsidRDefault="00E77114" w:rsidP="00C46CD3">
      <w:pPr>
        <w:jc w:val="center"/>
      </w:pPr>
      <w:r>
        <w:t>Studenti koji nisu položili dio (teorija ili vježbe)</w:t>
      </w:r>
    </w:p>
    <w:tbl>
      <w:tblPr>
        <w:tblW w:w="7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7"/>
        <w:gridCol w:w="2380"/>
        <w:gridCol w:w="1536"/>
        <w:gridCol w:w="1440"/>
        <w:gridCol w:w="1440"/>
      </w:tblGrid>
      <w:tr w:rsidR="00E77114" w:rsidRPr="00893441">
        <w:trPr>
          <w:trHeight w:val="270"/>
          <w:tblHeader/>
          <w:jc w:val="center"/>
        </w:trPr>
        <w:tc>
          <w:tcPr>
            <w:tcW w:w="507" w:type="dxa"/>
            <w:shd w:val="clear" w:color="auto" w:fill="808080"/>
            <w:noWrap/>
            <w:vAlign w:val="bottom"/>
          </w:tcPr>
          <w:p w:rsidR="00E77114" w:rsidRPr="00EC2419" w:rsidRDefault="00E77114" w:rsidP="00F03FF5">
            <w:pPr>
              <w:widowControl/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Rbr</w:t>
            </w:r>
          </w:p>
        </w:tc>
        <w:tc>
          <w:tcPr>
            <w:tcW w:w="2380" w:type="dxa"/>
            <w:shd w:val="clear" w:color="auto" w:fill="808080"/>
            <w:noWrap/>
            <w:vAlign w:val="bottom"/>
          </w:tcPr>
          <w:p w:rsidR="00E77114" w:rsidRPr="00EC2419" w:rsidRDefault="00E77114" w:rsidP="00F03FF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sz w:val="20"/>
                <w:szCs w:val="20"/>
              </w:rPr>
              <w:t>PREZIME IME</w:t>
            </w:r>
          </w:p>
        </w:tc>
        <w:tc>
          <w:tcPr>
            <w:tcW w:w="1536" w:type="dxa"/>
            <w:shd w:val="clear" w:color="auto" w:fill="808080"/>
            <w:vAlign w:val="bottom"/>
          </w:tcPr>
          <w:p w:rsidR="00E77114" w:rsidRPr="00EC2419" w:rsidRDefault="00E77114" w:rsidP="00F03FF5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  <w:r w:rsidRPr="00EC2419">
              <w:rPr>
                <w:rFonts w:ascii="Arial Unicode MS" w:eastAsia="Arial Unicode MS" w:hAnsi="Arial Unicode MS" w:cs="Arial Unicode MS"/>
                <w:sz w:val="18"/>
                <w:szCs w:val="18"/>
              </w:rPr>
              <w:t>Broj indeksa</w:t>
            </w:r>
          </w:p>
        </w:tc>
        <w:tc>
          <w:tcPr>
            <w:tcW w:w="1440" w:type="dxa"/>
            <w:shd w:val="clear" w:color="auto" w:fill="808080"/>
          </w:tcPr>
          <w:p w:rsidR="00E77114" w:rsidRDefault="00E77114" w:rsidP="00F03FF5">
            <w:pPr>
              <w:spacing w:line="190" w:lineRule="exact"/>
              <w:jc w:val="center"/>
              <w:rPr>
                <w:rStyle w:val="Bodytext20"/>
              </w:rPr>
            </w:pPr>
            <w:r>
              <w:rPr>
                <w:rStyle w:val="Bodytext20"/>
              </w:rPr>
              <w:t>Ocjena</w:t>
            </w:r>
          </w:p>
          <w:p w:rsidR="00E77114" w:rsidRPr="00EC2419" w:rsidRDefault="00E77114" w:rsidP="00F03FF5">
            <w:pPr>
              <w:widowControl/>
              <w:autoSpaceDE/>
              <w:autoSpaceDN/>
              <w:adjustRightInd/>
              <w:ind w:firstLine="1"/>
              <w:jc w:val="center"/>
              <w:rPr>
                <w:sz w:val="20"/>
                <w:szCs w:val="20"/>
              </w:rPr>
            </w:pPr>
            <w:r>
              <w:rPr>
                <w:rStyle w:val="Bodytext20"/>
              </w:rPr>
              <w:t>Teorija</w:t>
            </w:r>
          </w:p>
        </w:tc>
        <w:tc>
          <w:tcPr>
            <w:tcW w:w="1440" w:type="dxa"/>
            <w:shd w:val="clear" w:color="auto" w:fill="808080"/>
          </w:tcPr>
          <w:p w:rsidR="00E77114" w:rsidRDefault="00E77114" w:rsidP="00F03FF5">
            <w:pPr>
              <w:spacing w:line="190" w:lineRule="exact"/>
              <w:jc w:val="center"/>
              <w:rPr>
                <w:rStyle w:val="Bodytext20"/>
              </w:rPr>
            </w:pPr>
            <w:r>
              <w:rPr>
                <w:rStyle w:val="Bodytext20"/>
              </w:rPr>
              <w:t>Ocjena</w:t>
            </w:r>
          </w:p>
          <w:p w:rsidR="00E77114" w:rsidRPr="00EC2419" w:rsidRDefault="00E77114" w:rsidP="00F03FF5">
            <w:pPr>
              <w:widowControl/>
              <w:autoSpaceDE/>
              <w:autoSpaceDN/>
              <w:adjustRightInd/>
              <w:ind w:firstLine="1"/>
              <w:jc w:val="center"/>
              <w:rPr>
                <w:sz w:val="20"/>
                <w:szCs w:val="20"/>
              </w:rPr>
            </w:pPr>
            <w:r>
              <w:rPr>
                <w:rStyle w:val="Bodytext20"/>
              </w:rPr>
              <w:t>Vježbe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right"/>
              <w:rPr>
                <w:sz w:val="20"/>
                <w:szCs w:val="20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897056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ADEMOVIĆ, HANA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897056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1016222764/I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897056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897056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right"/>
              <w:rPr>
                <w:rFonts w:ascii="Arial Unicode MS" w:eastAsia="Arial Unicode MS" w:hAnsi="Arial Unicode MS"/>
                <w:sz w:val="18"/>
                <w:szCs w:val="18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897056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BOGDANOVIĆ, MILA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897056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1016212760/I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897056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897056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right"/>
              <w:rPr>
                <w:rFonts w:ascii="Arial Unicode MS" w:eastAsia="Arial Unicode MS" w:hAnsi="Arial Unicode MS"/>
                <w:sz w:val="18"/>
                <w:szCs w:val="18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897056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BOŠNJAK, BLAŽENKA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897056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1016212915/I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897056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897056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right"/>
              <w:rPr>
                <w:rFonts w:ascii="Arial Unicode MS" w:eastAsia="Arial Unicode MS" w:hAnsi="Arial Unicode MS"/>
                <w:sz w:val="18"/>
                <w:szCs w:val="18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897056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GLIBIĆ, MIRNA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897056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1016212917/I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897056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897056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right"/>
              <w:rPr>
                <w:rFonts w:ascii="Arial Unicode MS" w:eastAsia="Arial Unicode MS" w:hAnsi="Arial Unicode MS"/>
                <w:sz w:val="18"/>
                <w:szCs w:val="18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897056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GOLUŽA, KREŠIMIR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897056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1016112812/R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897056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897056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897056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right"/>
              <w:rPr>
                <w:rFonts w:ascii="Arial Unicode MS" w:eastAsia="Arial Unicode MS" w:hAnsi="Arial Unicode MS"/>
                <w:sz w:val="18"/>
                <w:szCs w:val="18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897056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MARINČIĆ, MONIA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897056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1016212912/I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897056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897056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14474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right"/>
              <w:rPr>
                <w:rFonts w:ascii="Arial Unicode MS" w:eastAsia="Arial Unicode MS" w:hAnsi="Arial Unicode MS"/>
                <w:sz w:val="18"/>
                <w:szCs w:val="18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14474E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ZUKIĆ, DAILA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14474E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1016212766/I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14474E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14474E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77114" w:rsidRPr="00893441">
        <w:trPr>
          <w:trHeight w:val="270"/>
          <w:jc w:val="center"/>
        </w:trPr>
        <w:tc>
          <w:tcPr>
            <w:tcW w:w="507" w:type="dxa"/>
            <w:noWrap/>
            <w:vAlign w:val="bottom"/>
          </w:tcPr>
          <w:p w:rsidR="00E77114" w:rsidRPr="00897056" w:rsidRDefault="00E77114" w:rsidP="0014474E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jc w:val="right"/>
              <w:rPr>
                <w:rFonts w:ascii="Arial Unicode MS" w:eastAsia="Arial Unicode MS" w:hAnsi="Arial Unicode MS"/>
                <w:sz w:val="18"/>
                <w:szCs w:val="18"/>
              </w:rPr>
            </w:pPr>
          </w:p>
        </w:tc>
        <w:tc>
          <w:tcPr>
            <w:tcW w:w="2380" w:type="dxa"/>
            <w:noWrap/>
            <w:vAlign w:val="bottom"/>
          </w:tcPr>
          <w:p w:rsidR="00E77114" w:rsidRPr="00893441" w:rsidRDefault="00E77114" w:rsidP="0014474E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ŽODAN, IVANA</w:t>
            </w:r>
          </w:p>
        </w:tc>
        <w:tc>
          <w:tcPr>
            <w:tcW w:w="1536" w:type="dxa"/>
            <w:vAlign w:val="bottom"/>
          </w:tcPr>
          <w:p w:rsidR="00E77114" w:rsidRPr="00893441" w:rsidRDefault="00E77114" w:rsidP="0014474E">
            <w:pPr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1016222905/I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14474E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vAlign w:val="bottom"/>
          </w:tcPr>
          <w:p w:rsidR="00E77114" w:rsidRPr="00893441" w:rsidRDefault="00E77114" w:rsidP="0014474E">
            <w:pPr>
              <w:jc w:val="center"/>
              <w:rPr>
                <w:rFonts w:ascii="Calibri" w:hAnsi="Calibri" w:cs="Calibri"/>
                <w:color w:val="000000"/>
              </w:rPr>
            </w:pPr>
            <w:r w:rsidRPr="0089344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E77114" w:rsidRDefault="00E77114">
      <w:pPr>
        <w:pStyle w:val="Style3"/>
        <w:widowControl/>
        <w:spacing w:line="240" w:lineRule="exact"/>
        <w:ind w:left="326"/>
        <w:jc w:val="both"/>
        <w:rPr>
          <w:sz w:val="20"/>
          <w:szCs w:val="20"/>
        </w:rPr>
      </w:pPr>
    </w:p>
    <w:p w:rsidR="00E77114" w:rsidRDefault="00E77114" w:rsidP="003B6BC9">
      <w:pPr>
        <w:pStyle w:val="Style3"/>
        <w:widowControl/>
        <w:spacing w:line="240" w:lineRule="exact"/>
        <w:ind w:left="326"/>
        <w:jc w:val="center"/>
        <w:rPr>
          <w:rFonts w:ascii="Calibri" w:hAnsi="Calibri" w:cs="Calibri"/>
          <w:b/>
          <w:bCs/>
          <w:sz w:val="22"/>
          <w:szCs w:val="22"/>
        </w:rPr>
      </w:pPr>
      <w:r w:rsidRPr="00E301B4">
        <w:rPr>
          <w:rFonts w:ascii="Calibri" w:hAnsi="Calibri" w:cs="Calibri"/>
          <w:b/>
          <w:bCs/>
          <w:sz w:val="22"/>
          <w:szCs w:val="22"/>
        </w:rPr>
        <w:t xml:space="preserve">Usmeni dio ispita će se održati u </w:t>
      </w:r>
      <w:r>
        <w:rPr>
          <w:rFonts w:ascii="Calibri" w:hAnsi="Calibri" w:cs="Calibri"/>
          <w:b/>
          <w:bCs/>
          <w:sz w:val="22"/>
          <w:szCs w:val="22"/>
          <w:highlight w:val="yellow"/>
        </w:rPr>
        <w:t>utorak</w:t>
      </w:r>
      <w:r w:rsidRPr="00691E4B">
        <w:rPr>
          <w:rFonts w:ascii="Calibri" w:hAnsi="Calibri" w:cs="Calibri"/>
          <w:b/>
          <w:bCs/>
          <w:sz w:val="22"/>
          <w:szCs w:val="22"/>
          <w:highlight w:val="yellow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  <w:highlight w:val="yellow"/>
        </w:rPr>
        <w:t>11.4</w:t>
      </w:r>
      <w:r w:rsidRPr="00691E4B">
        <w:rPr>
          <w:rFonts w:ascii="Calibri" w:hAnsi="Calibri" w:cs="Calibri"/>
          <w:b/>
          <w:bCs/>
          <w:sz w:val="22"/>
          <w:szCs w:val="22"/>
          <w:highlight w:val="yellow"/>
        </w:rPr>
        <w:t>.201</w:t>
      </w:r>
      <w:r>
        <w:rPr>
          <w:rFonts w:ascii="Calibri" w:hAnsi="Calibri" w:cs="Calibri"/>
          <w:b/>
          <w:bCs/>
          <w:sz w:val="22"/>
          <w:szCs w:val="22"/>
          <w:highlight w:val="yellow"/>
        </w:rPr>
        <w:t>7</w:t>
      </w:r>
      <w:r w:rsidRPr="00691E4B">
        <w:rPr>
          <w:rFonts w:ascii="Calibri" w:hAnsi="Calibri" w:cs="Calibri"/>
          <w:b/>
          <w:bCs/>
          <w:sz w:val="22"/>
          <w:szCs w:val="22"/>
          <w:highlight w:val="yellow"/>
        </w:rPr>
        <w:t xml:space="preserve">. u </w:t>
      </w:r>
      <w:r>
        <w:rPr>
          <w:rFonts w:ascii="Calibri" w:hAnsi="Calibri" w:cs="Calibri"/>
          <w:b/>
          <w:bCs/>
          <w:sz w:val="22"/>
          <w:szCs w:val="22"/>
          <w:highlight w:val="yellow"/>
        </w:rPr>
        <w:t>12</w:t>
      </w:r>
      <w:r w:rsidRPr="00691E4B">
        <w:rPr>
          <w:rFonts w:ascii="Calibri" w:hAnsi="Calibri" w:cs="Calibri"/>
          <w:b/>
          <w:bCs/>
          <w:sz w:val="22"/>
          <w:szCs w:val="22"/>
          <w:highlight w:val="yellow"/>
        </w:rPr>
        <w:t>:</w:t>
      </w:r>
      <w:r>
        <w:rPr>
          <w:rFonts w:ascii="Calibri" w:hAnsi="Calibri" w:cs="Calibri"/>
          <w:b/>
          <w:bCs/>
          <w:sz w:val="22"/>
          <w:szCs w:val="22"/>
          <w:highlight w:val="yellow"/>
        </w:rPr>
        <w:t>0</w:t>
      </w:r>
      <w:r w:rsidRPr="00691E4B">
        <w:rPr>
          <w:rFonts w:ascii="Calibri" w:hAnsi="Calibri" w:cs="Calibri"/>
          <w:b/>
          <w:bCs/>
          <w:sz w:val="22"/>
          <w:szCs w:val="22"/>
          <w:highlight w:val="yellow"/>
        </w:rPr>
        <w:t>0 sati.</w:t>
      </w:r>
    </w:p>
    <w:p w:rsidR="00E77114" w:rsidRDefault="00E77114" w:rsidP="003B6BC9">
      <w:pPr>
        <w:pStyle w:val="Style3"/>
        <w:widowControl/>
        <w:spacing w:line="240" w:lineRule="exact"/>
        <w:ind w:left="326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Studenti koji nisu položili dio Teorije ili vježbe na narednom roku polažu samo taj dio.</w:t>
      </w:r>
    </w:p>
    <w:p w:rsidR="00E77114" w:rsidRPr="002E5666" w:rsidRDefault="00E77114" w:rsidP="00E301B4">
      <w:pPr>
        <w:pStyle w:val="Style3"/>
        <w:widowControl/>
        <w:spacing w:line="240" w:lineRule="exact"/>
        <w:ind w:left="326"/>
        <w:jc w:val="right"/>
        <w:rPr>
          <w:rFonts w:ascii="Calibri" w:hAnsi="Calibri" w:cs="Calibri"/>
          <w:sz w:val="22"/>
          <w:szCs w:val="22"/>
        </w:rPr>
      </w:pPr>
    </w:p>
    <w:p w:rsidR="00E77114" w:rsidRDefault="00E77114" w:rsidP="000145C6">
      <w:pPr>
        <w:pStyle w:val="Style3"/>
        <w:widowControl/>
        <w:spacing w:line="240" w:lineRule="exact"/>
        <w:ind w:left="326"/>
        <w:jc w:val="right"/>
        <w:rPr>
          <w:sz w:val="20"/>
          <w:szCs w:val="20"/>
        </w:rPr>
      </w:pPr>
    </w:p>
    <w:sectPr w:rsidR="00E77114" w:rsidSect="00897056">
      <w:footerReference w:type="default" r:id="rId7"/>
      <w:type w:val="continuous"/>
      <w:pgSz w:w="11905" w:h="16837"/>
      <w:pgMar w:top="709" w:right="437" w:bottom="709" w:left="43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114" w:rsidRDefault="00E77114">
      <w:r>
        <w:separator/>
      </w:r>
    </w:p>
  </w:endnote>
  <w:endnote w:type="continuationSeparator" w:id="0">
    <w:p w:rsidR="00E77114" w:rsidRDefault="00E77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114" w:rsidRDefault="00E77114">
    <w:pPr>
      <w:pStyle w:val="Style5"/>
      <w:widowControl/>
      <w:jc w:val="right"/>
      <w:rPr>
        <w:rStyle w:val="FontStyle13"/>
      </w:rPr>
    </w:pPr>
    <w:r>
      <w:rPr>
        <w:rStyle w:val="FontStyle13"/>
      </w:rPr>
      <w:t>1 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114" w:rsidRDefault="00E77114">
      <w:r>
        <w:separator/>
      </w:r>
    </w:p>
  </w:footnote>
  <w:footnote w:type="continuationSeparator" w:id="0">
    <w:p w:rsidR="00E77114" w:rsidRDefault="00E77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D2A0C"/>
    <w:multiLevelType w:val="hybridMultilevel"/>
    <w:tmpl w:val="F12471C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0F6579"/>
    <w:multiLevelType w:val="hybridMultilevel"/>
    <w:tmpl w:val="3E603A4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0E7CB7"/>
    <w:multiLevelType w:val="hybridMultilevel"/>
    <w:tmpl w:val="F12471C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46D"/>
    <w:rsid w:val="00002BA3"/>
    <w:rsid w:val="000145C6"/>
    <w:rsid w:val="00074F6E"/>
    <w:rsid w:val="00083AAE"/>
    <w:rsid w:val="00107F48"/>
    <w:rsid w:val="00126DF6"/>
    <w:rsid w:val="00126E88"/>
    <w:rsid w:val="00134F70"/>
    <w:rsid w:val="0014474E"/>
    <w:rsid w:val="00164C91"/>
    <w:rsid w:val="00181791"/>
    <w:rsid w:val="001C78E5"/>
    <w:rsid w:val="001E48DE"/>
    <w:rsid w:val="002776D6"/>
    <w:rsid w:val="00292AD0"/>
    <w:rsid w:val="00296DD1"/>
    <w:rsid w:val="00297094"/>
    <w:rsid w:val="002A42D4"/>
    <w:rsid w:val="002B68CE"/>
    <w:rsid w:val="002E5666"/>
    <w:rsid w:val="00320269"/>
    <w:rsid w:val="003A3DE9"/>
    <w:rsid w:val="003A7259"/>
    <w:rsid w:val="003B2F11"/>
    <w:rsid w:val="003B6BC9"/>
    <w:rsid w:val="003D05EF"/>
    <w:rsid w:val="004A53DB"/>
    <w:rsid w:val="004D2F54"/>
    <w:rsid w:val="00504B86"/>
    <w:rsid w:val="00540258"/>
    <w:rsid w:val="00587B08"/>
    <w:rsid w:val="005C7E98"/>
    <w:rsid w:val="005D6AA8"/>
    <w:rsid w:val="00691E4B"/>
    <w:rsid w:val="006A02DD"/>
    <w:rsid w:val="006B7B87"/>
    <w:rsid w:val="0070649E"/>
    <w:rsid w:val="007425A1"/>
    <w:rsid w:val="007B1F46"/>
    <w:rsid w:val="00864543"/>
    <w:rsid w:val="00867211"/>
    <w:rsid w:val="00884338"/>
    <w:rsid w:val="00893441"/>
    <w:rsid w:val="00897056"/>
    <w:rsid w:val="00930897"/>
    <w:rsid w:val="00935EB9"/>
    <w:rsid w:val="00937735"/>
    <w:rsid w:val="0097504D"/>
    <w:rsid w:val="00A21C3A"/>
    <w:rsid w:val="00A524B1"/>
    <w:rsid w:val="00A7495B"/>
    <w:rsid w:val="00A77F1B"/>
    <w:rsid w:val="00AC2EDD"/>
    <w:rsid w:val="00AC41A7"/>
    <w:rsid w:val="00AE59A7"/>
    <w:rsid w:val="00AE5CF7"/>
    <w:rsid w:val="00BD3298"/>
    <w:rsid w:val="00BE3791"/>
    <w:rsid w:val="00BF6DC4"/>
    <w:rsid w:val="00C15396"/>
    <w:rsid w:val="00C25BEE"/>
    <w:rsid w:val="00C40C96"/>
    <w:rsid w:val="00C46CD3"/>
    <w:rsid w:val="00CD1BBF"/>
    <w:rsid w:val="00D37748"/>
    <w:rsid w:val="00D477A1"/>
    <w:rsid w:val="00D97740"/>
    <w:rsid w:val="00E044F8"/>
    <w:rsid w:val="00E2235D"/>
    <w:rsid w:val="00E301B4"/>
    <w:rsid w:val="00E7600E"/>
    <w:rsid w:val="00E77114"/>
    <w:rsid w:val="00EB2A8F"/>
    <w:rsid w:val="00EB737B"/>
    <w:rsid w:val="00EC2419"/>
    <w:rsid w:val="00EF5818"/>
    <w:rsid w:val="00F03FF5"/>
    <w:rsid w:val="00FA6B40"/>
    <w:rsid w:val="00FC501A"/>
    <w:rsid w:val="00FF4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8CE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B68CE"/>
    <w:pPr>
      <w:spacing w:line="446" w:lineRule="exact"/>
    </w:pPr>
  </w:style>
  <w:style w:type="paragraph" w:customStyle="1" w:styleId="Style2">
    <w:name w:val="Style2"/>
    <w:basedOn w:val="Normal"/>
    <w:uiPriority w:val="99"/>
    <w:rsid w:val="002B68CE"/>
    <w:pPr>
      <w:spacing w:line="230" w:lineRule="exact"/>
      <w:jc w:val="center"/>
    </w:pPr>
  </w:style>
  <w:style w:type="paragraph" w:customStyle="1" w:styleId="Style3">
    <w:name w:val="Style3"/>
    <w:basedOn w:val="Normal"/>
    <w:uiPriority w:val="99"/>
    <w:rsid w:val="002B68CE"/>
  </w:style>
  <w:style w:type="paragraph" w:customStyle="1" w:styleId="Style4">
    <w:name w:val="Style4"/>
    <w:basedOn w:val="Normal"/>
    <w:uiPriority w:val="99"/>
    <w:rsid w:val="002B68CE"/>
  </w:style>
  <w:style w:type="paragraph" w:customStyle="1" w:styleId="Style5">
    <w:name w:val="Style5"/>
    <w:basedOn w:val="Normal"/>
    <w:uiPriority w:val="99"/>
    <w:rsid w:val="002B68CE"/>
  </w:style>
  <w:style w:type="character" w:customStyle="1" w:styleId="FontStyle11">
    <w:name w:val="Font Style11"/>
    <w:basedOn w:val="DefaultParagraphFont"/>
    <w:uiPriority w:val="99"/>
    <w:rsid w:val="002B68CE"/>
    <w:rPr>
      <w:rFonts w:ascii="Arial" w:hAnsi="Arial" w:cs="Arial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2B68CE"/>
    <w:rPr>
      <w:rFonts w:ascii="Arial" w:hAnsi="Arial" w:cs="Arial"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2B68CE"/>
    <w:rPr>
      <w:rFonts w:ascii="Arial" w:hAnsi="Arial" w:cs="Arial"/>
      <w:sz w:val="14"/>
      <w:szCs w:val="14"/>
    </w:rPr>
  </w:style>
  <w:style w:type="paragraph" w:styleId="ListParagraph">
    <w:name w:val="List Paragraph"/>
    <w:basedOn w:val="Normal"/>
    <w:uiPriority w:val="99"/>
    <w:qFormat/>
    <w:rsid w:val="00FC501A"/>
    <w:pPr>
      <w:ind w:left="720"/>
    </w:pPr>
  </w:style>
  <w:style w:type="character" w:customStyle="1" w:styleId="Bodytext2">
    <w:name w:val="Body text (2)_"/>
    <w:basedOn w:val="DefaultParagraphFont"/>
    <w:uiPriority w:val="99"/>
    <w:rsid w:val="00867211"/>
    <w:rPr>
      <w:rFonts w:ascii="Arial" w:eastAsia="Times New Roman" w:hAnsi="Arial" w:cs="Arial"/>
      <w:sz w:val="19"/>
      <w:szCs w:val="19"/>
      <w:u w:val="none"/>
    </w:rPr>
  </w:style>
  <w:style w:type="character" w:customStyle="1" w:styleId="Bodytext20">
    <w:name w:val="Body text (2)"/>
    <w:basedOn w:val="Bodytext2"/>
    <w:uiPriority w:val="99"/>
    <w:rsid w:val="00867211"/>
    <w:rPr>
      <w:color w:val="000000"/>
      <w:spacing w:val="0"/>
      <w:w w:val="100"/>
      <w:position w:val="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AC4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4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2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519</Words>
  <Characters>2961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MOSTARU Fakultet zdravstvenih studija</dc:title>
  <dc:subject/>
  <dc:creator>user</dc:creator>
  <cp:keywords/>
  <dc:description/>
  <cp:lastModifiedBy>Sanda Mandić</cp:lastModifiedBy>
  <cp:revision>2</cp:revision>
  <cp:lastPrinted>2017-04-05T07:14:00Z</cp:lastPrinted>
  <dcterms:created xsi:type="dcterms:W3CDTF">2017-04-06T07:41:00Z</dcterms:created>
  <dcterms:modified xsi:type="dcterms:W3CDTF">2017-04-06T07:41:00Z</dcterms:modified>
</cp:coreProperties>
</file>