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921" w:rsidRDefault="00B75921">
      <w:pPr>
        <w:rPr>
          <w:rFonts w:ascii="Times New Roman" w:hAnsi="Times New Roman" w:cs="Times New Roman"/>
          <w:sz w:val="24"/>
          <w:szCs w:val="24"/>
        </w:rPr>
      </w:pPr>
      <w:r>
        <w:rPr>
          <w:rFonts w:ascii="Times New Roman" w:hAnsi="Times New Roman" w:cs="Times New Roman"/>
          <w:sz w:val="24"/>
          <w:szCs w:val="24"/>
        </w:rPr>
        <w:t>FZS Politika, ekonomika organizacija, ispit 10. Srpnja 2017.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6"/>
        <w:gridCol w:w="3096"/>
        <w:gridCol w:w="3096"/>
      </w:tblGrid>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Ime i prezime</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Seminarski rad</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Ocjena(test i seminarski rad)</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Mirela Šimić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zadovoljava</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Dovoljan(2)</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Nikola Gunjača</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Nije dostavio?</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Test-dovoljan(2)</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Vedrana Sušić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Dobar(3)</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Josipa Pehar</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Dobar(3)</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Meri Šuta</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Zadovoljava</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Dovoljan(2)</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Monika Božić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zadovoljava</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Dobar(3)</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Martina Tolić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Vrlo dobar(4)</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Šejla Borić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zadovoljava</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Vrlo dobar(4)</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Veselko Barać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Dovoljan(2)</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Marijana Rajić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Dovoljan(2)</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Daria Biloš</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zadovoljava</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Dovoljan(2)</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Željka Ćorić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Dobar(3)</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Marko Čuljak</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Nije dostavio?</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Test-dobar(3)</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Martina Sabljić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dovoljan(2)</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Ivana Perić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Vrlo dobar(4)</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Iva Proleta</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Dobar(3)</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Ivana Jelić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Zadovoljava</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Dobar(3)</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Ana Šutalo</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zadovoljava</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Dovoljan(2)</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Marta Džambo</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Dobar (3)</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Andrea Raič</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Odličan(5)</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Josipa Kuliš</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Odličan(5)</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Anita Budimir</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Dobar(3)</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Martina Jurilj</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Zadovoljava</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Dovoljan(2)</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Ivana Čović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Dobar(3)</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Iva Galešić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zadovoljava</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Dobar(3)</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Matea Arapović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Dobar(3)</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Martina Tomas</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Dovoljan(2)</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Ana-Mari Mihaljević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Dobar(3)</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Mia Crnjac</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zadovoljava</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Dovoljan(2)</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Smiljana Katić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Vrlo dobar(4)</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Pavla Mustapić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Dovoljan(2)</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Marija Šušnjar</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zadovoljava</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Dovoljan(2)</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Ivona Vladić</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odličan</w:t>
            </w:r>
          </w:p>
        </w:tc>
        <w:tc>
          <w:tcPr>
            <w:tcW w:w="3096" w:type="dxa"/>
          </w:tcPr>
          <w:p w:rsidR="00B75921" w:rsidRPr="00B1624A" w:rsidRDefault="00B75921" w:rsidP="00B1624A">
            <w:pPr>
              <w:spacing w:after="0" w:line="240" w:lineRule="auto"/>
              <w:rPr>
                <w:rFonts w:ascii="Times New Roman" w:hAnsi="Times New Roman" w:cs="Times New Roman"/>
                <w:sz w:val="24"/>
                <w:szCs w:val="24"/>
              </w:rPr>
            </w:pPr>
            <w:r w:rsidRPr="00B1624A">
              <w:rPr>
                <w:rFonts w:ascii="Times New Roman" w:hAnsi="Times New Roman" w:cs="Times New Roman"/>
                <w:sz w:val="24"/>
                <w:szCs w:val="24"/>
              </w:rPr>
              <w:t>Dovoljan(2)</w:t>
            </w: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p>
        </w:tc>
        <w:tc>
          <w:tcPr>
            <w:tcW w:w="3096" w:type="dxa"/>
          </w:tcPr>
          <w:p w:rsidR="00B75921" w:rsidRPr="00B1624A" w:rsidRDefault="00B75921" w:rsidP="00B1624A">
            <w:pPr>
              <w:spacing w:after="0" w:line="240" w:lineRule="auto"/>
              <w:rPr>
                <w:rFonts w:ascii="Times New Roman" w:hAnsi="Times New Roman" w:cs="Times New Roman"/>
                <w:sz w:val="24"/>
                <w:szCs w:val="24"/>
              </w:rPr>
            </w:pPr>
          </w:p>
        </w:tc>
        <w:tc>
          <w:tcPr>
            <w:tcW w:w="3096" w:type="dxa"/>
          </w:tcPr>
          <w:p w:rsidR="00B75921" w:rsidRPr="00B1624A" w:rsidRDefault="00B75921" w:rsidP="00B1624A">
            <w:pPr>
              <w:spacing w:after="0" w:line="240" w:lineRule="auto"/>
              <w:rPr>
                <w:rFonts w:ascii="Times New Roman" w:hAnsi="Times New Roman" w:cs="Times New Roman"/>
                <w:sz w:val="24"/>
                <w:szCs w:val="24"/>
              </w:rPr>
            </w:pPr>
          </w:p>
        </w:tc>
      </w:tr>
      <w:tr w:rsidR="00B75921" w:rsidRPr="00B1624A">
        <w:tc>
          <w:tcPr>
            <w:tcW w:w="3096" w:type="dxa"/>
          </w:tcPr>
          <w:p w:rsidR="00B75921" w:rsidRPr="00B1624A" w:rsidRDefault="00B75921" w:rsidP="00B1624A">
            <w:pPr>
              <w:spacing w:after="0" w:line="240" w:lineRule="auto"/>
              <w:rPr>
                <w:rFonts w:ascii="Times New Roman" w:hAnsi="Times New Roman" w:cs="Times New Roman"/>
                <w:sz w:val="24"/>
                <w:szCs w:val="24"/>
              </w:rPr>
            </w:pPr>
          </w:p>
        </w:tc>
        <w:tc>
          <w:tcPr>
            <w:tcW w:w="3096" w:type="dxa"/>
          </w:tcPr>
          <w:p w:rsidR="00B75921" w:rsidRPr="00B1624A" w:rsidRDefault="00B75921" w:rsidP="00B1624A">
            <w:pPr>
              <w:spacing w:after="0" w:line="240" w:lineRule="auto"/>
              <w:rPr>
                <w:rFonts w:ascii="Times New Roman" w:hAnsi="Times New Roman" w:cs="Times New Roman"/>
                <w:sz w:val="24"/>
                <w:szCs w:val="24"/>
              </w:rPr>
            </w:pPr>
          </w:p>
        </w:tc>
        <w:tc>
          <w:tcPr>
            <w:tcW w:w="3096" w:type="dxa"/>
          </w:tcPr>
          <w:p w:rsidR="00B75921" w:rsidRPr="00B1624A" w:rsidRDefault="00B75921" w:rsidP="00B1624A">
            <w:pPr>
              <w:spacing w:after="0" w:line="240" w:lineRule="auto"/>
              <w:rPr>
                <w:rFonts w:ascii="Times New Roman" w:hAnsi="Times New Roman" w:cs="Times New Roman"/>
                <w:sz w:val="24"/>
                <w:szCs w:val="24"/>
              </w:rPr>
            </w:pPr>
          </w:p>
        </w:tc>
      </w:tr>
    </w:tbl>
    <w:p w:rsidR="00B75921" w:rsidRDefault="00B75921">
      <w:pPr>
        <w:rPr>
          <w:rFonts w:ascii="Times New Roman" w:hAnsi="Times New Roman" w:cs="Times New Roman"/>
          <w:sz w:val="24"/>
          <w:szCs w:val="24"/>
        </w:rPr>
      </w:pPr>
    </w:p>
    <w:p w:rsidR="00B75921" w:rsidRDefault="00B75921">
      <w:pPr>
        <w:rPr>
          <w:rFonts w:ascii="Times New Roman" w:hAnsi="Times New Roman" w:cs="Times New Roman"/>
          <w:sz w:val="24"/>
          <w:szCs w:val="24"/>
        </w:rPr>
      </w:pPr>
      <w:r>
        <w:rPr>
          <w:rFonts w:ascii="Times New Roman" w:hAnsi="Times New Roman" w:cs="Times New Roman"/>
          <w:sz w:val="24"/>
          <w:szCs w:val="24"/>
        </w:rPr>
        <w:t>Poštovani/a,</w:t>
      </w:r>
    </w:p>
    <w:p w:rsidR="00B75921" w:rsidRDefault="00B75921">
      <w:pPr>
        <w:rPr>
          <w:rFonts w:ascii="Times New Roman" w:hAnsi="Times New Roman" w:cs="Times New Roman"/>
          <w:sz w:val="24"/>
          <w:szCs w:val="24"/>
        </w:rPr>
      </w:pPr>
      <w:r>
        <w:rPr>
          <w:rFonts w:ascii="Times New Roman" w:hAnsi="Times New Roman" w:cs="Times New Roman"/>
          <w:sz w:val="24"/>
          <w:szCs w:val="24"/>
        </w:rPr>
        <w:t>Ocjene u zadnjem stupcu su sintetičke s tim da je osnova ocjene test. Kod studenata čiji je seminarski rad ocijenjen odličnom ocjenom, ako je rezultat testa bio graničan prema boljoj ocjeni, dana je bolja ocjena. Niti jednom studentu bez obzira na ocjenu seminarskog rada nije snižena ocjena testa, odnosno ocjena seminara „zadovoljava“ npr., nije snižavala ocjenu testa držeći se pristupa da je znanje na testu  osnova ocjene. S obzirom da je uvjet za ukupnu ocjenu najmanje zadovoljavajući seminar, dvoje studenata  još nije moglo dobiti ukupnu ocjenu(jer nemamo u evidenciji da su dostavili seminar). Ukoliko nisu dostavili seminar trebaju to učini što prije na adresu koja im je poznata, odnosno ukoliko su dostavili a nastao je problem u komunikaciji, trebaju to dokazati.</w:t>
      </w:r>
    </w:p>
    <w:p w:rsidR="00B75921" w:rsidRDefault="00B75921">
      <w:pPr>
        <w:rPr>
          <w:rFonts w:ascii="Times New Roman" w:hAnsi="Times New Roman" w:cs="Times New Roman"/>
          <w:sz w:val="24"/>
          <w:szCs w:val="24"/>
        </w:rPr>
      </w:pPr>
      <w:r>
        <w:rPr>
          <w:rFonts w:ascii="Times New Roman" w:hAnsi="Times New Roman" w:cs="Times New Roman"/>
          <w:sz w:val="24"/>
          <w:szCs w:val="24"/>
        </w:rPr>
        <w:t xml:space="preserve">Studenti koji ne prihvaćaju ocjenu trebaju se u roku od 48 SATI nakon primitka rezultata ispita pismenim putem očitovati na referadi Fakulteta </w:t>
      </w:r>
      <w:bookmarkStart w:id="0" w:name="_GoBack"/>
      <w:bookmarkEnd w:id="0"/>
      <w:r>
        <w:rPr>
          <w:rFonts w:ascii="Times New Roman" w:hAnsi="Times New Roman" w:cs="Times New Roman"/>
          <w:sz w:val="24"/>
          <w:szCs w:val="24"/>
        </w:rPr>
        <w:t>(bilo da je ukupna ili samo test). Oni koji prihvate, ocjena će im biti upisana tijekom narednog ispitnog roka. Oni koji ne prihvaćaju, mogu se prijaviti za sljedeći ispitni rok.</w:t>
      </w:r>
    </w:p>
    <w:p w:rsidR="00B75921" w:rsidRDefault="00B75921">
      <w:pPr>
        <w:rPr>
          <w:rFonts w:ascii="Times New Roman" w:hAnsi="Times New Roman" w:cs="Times New Roman"/>
          <w:sz w:val="24"/>
          <w:szCs w:val="24"/>
        </w:rPr>
      </w:pPr>
      <w:r>
        <w:rPr>
          <w:rFonts w:ascii="Times New Roman" w:hAnsi="Times New Roman" w:cs="Times New Roman"/>
          <w:sz w:val="24"/>
          <w:szCs w:val="24"/>
        </w:rPr>
        <w:t>S poštovanjem,</w:t>
      </w:r>
    </w:p>
    <w:p w:rsidR="00B75921" w:rsidRPr="00A25009" w:rsidRDefault="00B75921">
      <w:pPr>
        <w:rPr>
          <w:rFonts w:ascii="Times New Roman" w:hAnsi="Times New Roman" w:cs="Times New Roman"/>
          <w:sz w:val="24"/>
          <w:szCs w:val="24"/>
        </w:rPr>
      </w:pPr>
      <w:r>
        <w:rPr>
          <w:rFonts w:ascii="Times New Roman" w:hAnsi="Times New Roman" w:cs="Times New Roman"/>
          <w:sz w:val="24"/>
          <w:szCs w:val="24"/>
        </w:rPr>
        <w:t>Prof. dr. Božo Ljubić</w:t>
      </w:r>
    </w:p>
    <w:sectPr w:rsidR="00B75921" w:rsidRPr="00A25009" w:rsidSect="00460D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5009"/>
    <w:rsid w:val="00091C98"/>
    <w:rsid w:val="00230F4C"/>
    <w:rsid w:val="002F1FE9"/>
    <w:rsid w:val="00321A35"/>
    <w:rsid w:val="003F0123"/>
    <w:rsid w:val="00460DC8"/>
    <w:rsid w:val="00470941"/>
    <w:rsid w:val="00482134"/>
    <w:rsid w:val="00514E60"/>
    <w:rsid w:val="0055163C"/>
    <w:rsid w:val="006879E1"/>
    <w:rsid w:val="0074373F"/>
    <w:rsid w:val="0082582A"/>
    <w:rsid w:val="00A25009"/>
    <w:rsid w:val="00AA112B"/>
    <w:rsid w:val="00AB1A79"/>
    <w:rsid w:val="00B1624A"/>
    <w:rsid w:val="00B75921"/>
    <w:rsid w:val="00C73B13"/>
    <w:rsid w:val="00CC20D3"/>
    <w:rsid w:val="00D97DBE"/>
    <w:rsid w:val="00FF330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DC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5163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365</Words>
  <Characters>2087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FZS Politika, ekonomika organizacija, ispit 10</dc:title>
  <dc:subject/>
  <dc:creator>HS-Korisnik</dc:creator>
  <cp:keywords/>
  <dc:description/>
  <cp:lastModifiedBy>Sanda Mandić</cp:lastModifiedBy>
  <cp:revision>2</cp:revision>
  <dcterms:created xsi:type="dcterms:W3CDTF">2017-07-17T07:30:00Z</dcterms:created>
  <dcterms:modified xsi:type="dcterms:W3CDTF">2017-07-17T07:30:00Z</dcterms:modified>
</cp:coreProperties>
</file>