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1C" w:rsidRPr="00EE5579" w:rsidRDefault="000B141C">
      <w:pPr>
        <w:rPr>
          <w:rFonts w:ascii="Times New Roman" w:hAnsi="Times New Roman" w:cs="Times New Roman"/>
          <w:sz w:val="28"/>
          <w:szCs w:val="28"/>
        </w:rPr>
      </w:pPr>
      <w:r w:rsidRPr="00EE5579">
        <w:rPr>
          <w:rFonts w:ascii="Times New Roman" w:hAnsi="Times New Roman" w:cs="Times New Roman"/>
          <w:sz w:val="28"/>
          <w:szCs w:val="28"/>
        </w:rPr>
        <w:t>FZS, Doktorski studij, rezultati ispita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644"/>
      </w:tblGrid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Ime i prezime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Ukupna ocjena(test i seminarski rad)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Matijana Jurišić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 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Shpend Hoxhibeqini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Antonija Hrkač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Odličan(5)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Gabrijela Pervan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Dobar(3)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Darija Cigić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Odličan(5)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Josipa Tomić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Darjan Franjić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Odličan (5)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Roberta Perković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Ivana Grle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Jagoda Čuvalo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Martina Šimunović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Habiba Ganić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Odličan(5)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Dragan Mijatović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Vrlo dobar(4)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Ante Medić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Dobar(3)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Darko Bilić</w:t>
            </w: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  <w:r w:rsidRPr="003D7D93">
              <w:t>Dobar(3)</w:t>
            </w:r>
          </w:p>
        </w:tc>
      </w:tr>
      <w:tr w:rsidR="000B141C" w:rsidRPr="003D7D93"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</w:p>
        </w:tc>
        <w:tc>
          <w:tcPr>
            <w:tcW w:w="4644" w:type="dxa"/>
          </w:tcPr>
          <w:p w:rsidR="000B141C" w:rsidRPr="003D7D93" w:rsidRDefault="000B141C" w:rsidP="003D7D93">
            <w:pPr>
              <w:spacing w:after="0" w:line="240" w:lineRule="auto"/>
            </w:pPr>
          </w:p>
        </w:tc>
      </w:tr>
    </w:tbl>
    <w:p w:rsidR="000B141C" w:rsidRDefault="000B141C"/>
    <w:p w:rsidR="000B141C" w:rsidRDefault="000B141C">
      <w:r>
        <w:t>Dr. Božo Ljubić</w:t>
      </w:r>
      <w:bookmarkStart w:id="0" w:name="_GoBack"/>
      <w:bookmarkEnd w:id="0"/>
    </w:p>
    <w:sectPr w:rsidR="000B141C" w:rsidSect="00B7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831"/>
    <w:rsid w:val="000B141C"/>
    <w:rsid w:val="002801B0"/>
    <w:rsid w:val="003D7D93"/>
    <w:rsid w:val="004C5556"/>
    <w:rsid w:val="00540817"/>
    <w:rsid w:val="005D0A0B"/>
    <w:rsid w:val="00692831"/>
    <w:rsid w:val="007C3E21"/>
    <w:rsid w:val="00B65912"/>
    <w:rsid w:val="00B71FFE"/>
    <w:rsid w:val="00C25997"/>
    <w:rsid w:val="00D84B80"/>
    <w:rsid w:val="00EE5579"/>
    <w:rsid w:val="00FA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F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81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79</Words>
  <Characters>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FZS, Doktorski studij, rezultati ispita</dc:title>
  <dc:subject/>
  <dc:creator>HS-Korisnik</dc:creator>
  <cp:keywords/>
  <dc:description/>
  <cp:lastModifiedBy>Sanda Mandić</cp:lastModifiedBy>
  <cp:revision>2</cp:revision>
  <dcterms:created xsi:type="dcterms:W3CDTF">2018-05-03T06:10:00Z</dcterms:created>
  <dcterms:modified xsi:type="dcterms:W3CDTF">2018-05-03T06:10:00Z</dcterms:modified>
</cp:coreProperties>
</file>